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8458" w14:textId="1A144267" w:rsidR="006D459F" w:rsidRDefault="006D459F">
      <w:pPr>
        <w:rPr>
          <w:rFonts w:ascii="Candara" w:hAnsi="Candara"/>
          <w:b/>
          <w:bCs/>
          <w:sz w:val="24"/>
          <w:szCs w:val="24"/>
          <w:lang w:val="hu-HU"/>
        </w:rPr>
      </w:pPr>
    </w:p>
    <w:p w14:paraId="4092A077" w14:textId="26BECCF5" w:rsidR="000223F4" w:rsidRDefault="00816D2F" w:rsidP="00E05629">
      <w:pPr>
        <w:spacing w:after="240"/>
        <w:jc w:val="center"/>
        <w:rPr>
          <w:rFonts w:ascii="Aptos" w:hAnsi="Aptos"/>
          <w:b/>
          <w:bCs/>
          <w:sz w:val="24"/>
          <w:szCs w:val="24"/>
          <w:lang w:val="hu-HU"/>
        </w:rPr>
      </w:pPr>
      <w:r w:rsidRPr="00222790">
        <w:rPr>
          <w:rFonts w:ascii="Aptos" w:hAnsi="Aptos"/>
          <w:b/>
          <w:bCs/>
          <w:sz w:val="24"/>
          <w:szCs w:val="24"/>
          <w:lang w:val="hu-HU"/>
        </w:rPr>
        <w:t>1. sz</w:t>
      </w:r>
      <w:r w:rsidR="00222790">
        <w:rPr>
          <w:rFonts w:ascii="Aptos" w:hAnsi="Aptos"/>
          <w:b/>
          <w:bCs/>
          <w:sz w:val="24"/>
          <w:szCs w:val="24"/>
          <w:lang w:val="hu-HU"/>
        </w:rPr>
        <w:t>.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 xml:space="preserve"> </w:t>
      </w:r>
      <w:r w:rsidR="00222790" w:rsidRPr="00222790">
        <w:rPr>
          <w:rFonts w:ascii="Aptos" w:hAnsi="Aptos"/>
          <w:b/>
          <w:bCs/>
          <w:sz w:val="24"/>
          <w:szCs w:val="24"/>
          <w:lang w:val="hu-HU"/>
        </w:rPr>
        <w:t>m</w:t>
      </w:r>
      <w:r w:rsidRPr="00222790">
        <w:rPr>
          <w:rFonts w:ascii="Aptos" w:hAnsi="Aptos"/>
          <w:b/>
          <w:bCs/>
          <w:sz w:val="24"/>
          <w:szCs w:val="24"/>
          <w:lang w:val="hu-HU"/>
        </w:rPr>
        <w:t>elléklet</w:t>
      </w:r>
    </w:p>
    <w:p w14:paraId="6AFBC5A0" w14:textId="4174C818" w:rsidR="00222790" w:rsidRDefault="00B845F9" w:rsidP="00E05629">
      <w:pPr>
        <w:jc w:val="center"/>
        <w:rPr>
          <w:rFonts w:ascii="Aptos" w:hAnsi="Aptos"/>
          <w:sz w:val="24"/>
          <w:szCs w:val="24"/>
          <w:u w:val="single"/>
          <w:lang w:val="hu-HU"/>
        </w:rPr>
      </w:pPr>
      <w:r>
        <w:rPr>
          <w:rFonts w:ascii="Aptos" w:hAnsi="Aptos"/>
          <w:sz w:val="24"/>
          <w:szCs w:val="24"/>
          <w:u w:val="single"/>
          <w:lang w:val="hu-HU"/>
        </w:rPr>
        <w:t xml:space="preserve">Pályázati </w:t>
      </w:r>
      <w:r w:rsidR="00EF0697">
        <w:rPr>
          <w:rFonts w:ascii="Aptos" w:hAnsi="Aptos"/>
          <w:sz w:val="24"/>
          <w:szCs w:val="24"/>
          <w:u w:val="single"/>
          <w:lang w:val="hu-HU"/>
        </w:rPr>
        <w:t xml:space="preserve">űrlap </w:t>
      </w:r>
      <w:r w:rsidR="00691CFD">
        <w:rPr>
          <w:rFonts w:ascii="Aptos" w:hAnsi="Aptos"/>
          <w:sz w:val="24"/>
          <w:szCs w:val="24"/>
          <w:u w:val="single"/>
          <w:lang w:val="hu-HU"/>
        </w:rPr>
        <w:t xml:space="preserve">/ </w:t>
      </w:r>
      <w:r w:rsidR="00691CFD" w:rsidRPr="001F6A91">
        <w:rPr>
          <w:rFonts w:ascii="Aptos" w:hAnsi="Aptos"/>
          <w:sz w:val="24"/>
          <w:szCs w:val="24"/>
          <w:u w:val="single"/>
          <w:lang w:val="fr-FR"/>
        </w:rPr>
        <w:t>Demande de subvention</w:t>
      </w:r>
      <w:r w:rsidR="00FC3DFB">
        <w:rPr>
          <w:rStyle w:val="Lbjegyzet-hivatkozs"/>
          <w:rFonts w:ascii="Aptos" w:hAnsi="Aptos"/>
          <w:sz w:val="24"/>
          <w:szCs w:val="24"/>
          <w:u w:val="single"/>
          <w:lang w:val="fr-FR"/>
        </w:rPr>
        <w:footnoteReference w:id="1"/>
      </w:r>
    </w:p>
    <w:p w14:paraId="3AAF8BEF" w14:textId="210241DB" w:rsidR="00E05629" w:rsidRPr="001F6A91" w:rsidRDefault="00E05629" w:rsidP="00E05629">
      <w:pPr>
        <w:spacing w:after="360"/>
        <w:jc w:val="center"/>
        <w:rPr>
          <w:rFonts w:ascii="Aptos" w:hAnsi="Aptos"/>
          <w:bCs/>
          <w:i/>
          <w:iCs/>
          <w:sz w:val="24"/>
          <w:szCs w:val="24"/>
          <w:lang w:val="fr-FR"/>
        </w:rPr>
      </w:pPr>
      <w:r w:rsidRPr="00E05629">
        <w:rPr>
          <w:rFonts w:ascii="Aptos" w:hAnsi="Aptos"/>
          <w:i/>
          <w:iCs/>
          <w:sz w:val="24"/>
          <w:szCs w:val="24"/>
          <w:lang w:val="hu-HU"/>
        </w:rPr>
        <w:t xml:space="preserve">a </w:t>
      </w:r>
      <w:r w:rsidRPr="00E05629">
        <w:rPr>
          <w:rFonts w:ascii="Aptos" w:hAnsi="Aptos"/>
          <w:bCs/>
          <w:i/>
          <w:iCs/>
          <w:sz w:val="24"/>
          <w:szCs w:val="24"/>
          <w:lang w:val="hu-HU"/>
        </w:rPr>
        <w:t>Francia Becsületrend és Nemzeti Érdemrend Magyar Tagjai Szövetsége Egyesülethez</w:t>
      </w:r>
      <w:r w:rsidR="00550617">
        <w:rPr>
          <w:rFonts w:ascii="Aptos" w:hAnsi="Aptos"/>
          <w:bCs/>
          <w:i/>
          <w:iCs/>
          <w:sz w:val="24"/>
          <w:szCs w:val="24"/>
          <w:lang w:val="hu-HU"/>
        </w:rPr>
        <w:t xml:space="preserve"> / </w:t>
      </w:r>
      <w:r w:rsidR="00925BBC" w:rsidRPr="00925BBC">
        <w:rPr>
          <w:rFonts w:ascii="Aptos" w:hAnsi="Aptos"/>
          <w:bCs/>
          <w:i/>
          <w:iCs/>
          <w:sz w:val="24"/>
          <w:szCs w:val="24"/>
          <w:lang w:val="fr-FR"/>
        </w:rPr>
        <w:t>auprès</w:t>
      </w:r>
      <w:r w:rsidR="00550617" w:rsidRPr="001F6A91">
        <w:rPr>
          <w:rFonts w:ascii="Aptos" w:hAnsi="Aptos"/>
          <w:bCs/>
          <w:i/>
          <w:iCs/>
          <w:sz w:val="24"/>
          <w:szCs w:val="24"/>
          <w:lang w:val="fr-FR"/>
        </w:rPr>
        <w:t xml:space="preserve"> </w:t>
      </w:r>
      <w:r w:rsidR="00925BBC">
        <w:rPr>
          <w:rFonts w:ascii="Aptos" w:hAnsi="Aptos"/>
          <w:bCs/>
          <w:i/>
          <w:iCs/>
          <w:sz w:val="24"/>
          <w:szCs w:val="24"/>
          <w:lang w:val="fr-FR"/>
        </w:rPr>
        <w:t xml:space="preserve">de </w:t>
      </w:r>
      <w:r w:rsidR="00925BBC" w:rsidRPr="001F6A91">
        <w:rPr>
          <w:rFonts w:ascii="Aptos" w:hAnsi="Aptos"/>
          <w:bCs/>
          <w:i/>
          <w:iCs/>
          <w:sz w:val="24"/>
          <w:szCs w:val="24"/>
          <w:lang w:val="fr-FR"/>
        </w:rPr>
        <w:t>l'Association des décorés hongrois de l'Ordre national de la Légion d'honneur et de l'Ordre national du Mérite</w:t>
      </w:r>
    </w:p>
    <w:p w14:paraId="0A733DFB" w14:textId="03B23C06" w:rsidR="00E05629" w:rsidRPr="00D30864" w:rsidRDefault="00F74320" w:rsidP="007F1399">
      <w:pPr>
        <w:pStyle w:val="Listaszerbekezds"/>
        <w:numPr>
          <w:ilvl w:val="0"/>
          <w:numId w:val="33"/>
        </w:numPr>
        <w:spacing w:after="60"/>
        <w:ind w:left="425" w:hanging="425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>A PÁLYÁZÓ INTÉZMÉNY ADATAI</w:t>
      </w:r>
      <w:r w:rsidR="0005669A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/</w:t>
      </w:r>
      <w:r w:rsidR="00F33C00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COORDONNÉES DE L’</w:t>
      </w:r>
      <w:r w:rsidR="00D81A14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ÉTABLISSEMENT </w:t>
      </w:r>
      <w:proofErr w:type="gramStart"/>
      <w:r w:rsidR="00925CD3">
        <w:rPr>
          <w:rFonts w:ascii="Aptos" w:hAnsi="Aptos"/>
          <w:b/>
          <w:bCs/>
          <w:sz w:val="24"/>
          <w:szCs w:val="24"/>
          <w:u w:val="single"/>
          <w:lang w:val="hu-HU"/>
        </w:rPr>
        <w:t>CANDIDAT</w:t>
      </w:r>
      <w:r w:rsidR="0005669A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</w:t>
      </w:r>
      <w:r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>:</w:t>
      </w:r>
      <w:proofErr w:type="gramEnd"/>
    </w:p>
    <w:p w14:paraId="01D5C5DA" w14:textId="57595DAA" w:rsidR="008B1274" w:rsidRDefault="00923A43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Intézmény ne</w:t>
      </w:r>
      <w:r w:rsidR="009338C7">
        <w:rPr>
          <w:rFonts w:ascii="Aptos" w:hAnsi="Aptos"/>
          <w:sz w:val="24"/>
          <w:szCs w:val="24"/>
          <w:lang w:val="hu-HU"/>
        </w:rPr>
        <w:t>v</w:t>
      </w:r>
      <w:r>
        <w:rPr>
          <w:rFonts w:ascii="Aptos" w:hAnsi="Aptos"/>
          <w:sz w:val="24"/>
          <w:szCs w:val="24"/>
          <w:lang w:val="hu-HU"/>
        </w:rPr>
        <w:t>e</w:t>
      </w:r>
      <w:r w:rsidR="00D81A14">
        <w:rPr>
          <w:rFonts w:ascii="Aptos" w:hAnsi="Aptos"/>
          <w:sz w:val="24"/>
          <w:szCs w:val="24"/>
          <w:lang w:val="hu-HU"/>
        </w:rPr>
        <w:t xml:space="preserve"> / </w:t>
      </w:r>
      <w:r w:rsidR="00D81A14" w:rsidRPr="001F6A91">
        <w:rPr>
          <w:rFonts w:ascii="Aptos" w:hAnsi="Aptos"/>
          <w:sz w:val="24"/>
          <w:szCs w:val="24"/>
          <w:lang w:val="fr-FR"/>
        </w:rPr>
        <w:t xml:space="preserve">Nom de </w:t>
      </w:r>
      <w:proofErr w:type="gramStart"/>
      <w:r w:rsidR="00D81A14" w:rsidRPr="001F6A91">
        <w:rPr>
          <w:rFonts w:ascii="Aptos" w:hAnsi="Aptos"/>
          <w:sz w:val="24"/>
          <w:szCs w:val="24"/>
          <w:lang w:val="fr-FR"/>
        </w:rPr>
        <w:t>l’établissement</w:t>
      </w:r>
      <w:r w:rsidR="00D81A14">
        <w:rPr>
          <w:rFonts w:ascii="Aptos" w:hAnsi="Aptos"/>
          <w:sz w:val="24"/>
          <w:szCs w:val="24"/>
          <w:lang w:val="hu-HU"/>
        </w:rPr>
        <w:t xml:space="preserve"> </w:t>
      </w:r>
      <w:r w:rsidR="009338C7">
        <w:rPr>
          <w:rFonts w:ascii="Aptos" w:hAnsi="Aptos"/>
          <w:sz w:val="24"/>
          <w:szCs w:val="24"/>
          <w:lang w:val="hu-HU"/>
        </w:rPr>
        <w:t>:</w:t>
      </w:r>
      <w:proofErr w:type="gramEnd"/>
      <w:r w:rsidR="00ED0AA9">
        <w:rPr>
          <w:rFonts w:ascii="Aptos" w:hAnsi="Aptos"/>
          <w:sz w:val="24"/>
          <w:szCs w:val="24"/>
          <w:lang w:val="hu-HU"/>
        </w:rPr>
        <w:tab/>
      </w:r>
    </w:p>
    <w:p w14:paraId="5940F938" w14:textId="31BF238C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</w:t>
      </w:r>
      <w:r w:rsidR="00923A43">
        <w:rPr>
          <w:rFonts w:ascii="Aptos" w:hAnsi="Aptos"/>
          <w:sz w:val="24"/>
          <w:szCs w:val="24"/>
          <w:lang w:val="hu-HU"/>
        </w:rPr>
        <w:t>e</w:t>
      </w:r>
      <w:r w:rsidR="00D81A14">
        <w:rPr>
          <w:rFonts w:ascii="Aptos" w:hAnsi="Aptos"/>
          <w:sz w:val="24"/>
          <w:szCs w:val="24"/>
          <w:lang w:val="hu-HU"/>
        </w:rPr>
        <w:t xml:space="preserve"> / </w:t>
      </w:r>
      <w:proofErr w:type="gramStart"/>
      <w:r w:rsidR="00661195">
        <w:rPr>
          <w:rFonts w:ascii="Aptos" w:hAnsi="Aptos"/>
          <w:sz w:val="24"/>
          <w:szCs w:val="24"/>
          <w:lang w:val="fr-FR"/>
        </w:rPr>
        <w:t>A</w:t>
      </w:r>
      <w:r w:rsidR="00D81A14" w:rsidRPr="001F6A91">
        <w:rPr>
          <w:rFonts w:ascii="Aptos" w:hAnsi="Aptos"/>
          <w:sz w:val="24"/>
          <w:szCs w:val="24"/>
          <w:lang w:val="fr-FR"/>
        </w:rPr>
        <w:t xml:space="preserve">dresse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D0AA9">
        <w:rPr>
          <w:rFonts w:ascii="Aptos" w:hAnsi="Aptos"/>
          <w:sz w:val="24"/>
          <w:szCs w:val="24"/>
          <w:lang w:val="hu-HU"/>
        </w:rPr>
        <w:tab/>
      </w:r>
    </w:p>
    <w:p w14:paraId="4152DD90" w14:textId="0E0DAFF3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Honlap</w:t>
      </w:r>
      <w:r w:rsidR="00D81A14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hu-HU"/>
        </w:rPr>
        <w:t>S</w:t>
      </w:r>
      <w:r w:rsidR="00D81A14">
        <w:rPr>
          <w:rFonts w:ascii="Aptos" w:hAnsi="Aptos"/>
          <w:sz w:val="24"/>
          <w:szCs w:val="24"/>
          <w:lang w:val="hu-HU"/>
        </w:rPr>
        <w:t xml:space="preserve">ite </w:t>
      </w:r>
      <w:proofErr w:type="gramStart"/>
      <w:r w:rsidR="00D81A14">
        <w:rPr>
          <w:rFonts w:ascii="Aptos" w:hAnsi="Aptos"/>
          <w:sz w:val="24"/>
          <w:szCs w:val="24"/>
          <w:lang w:val="hu-HU"/>
        </w:rPr>
        <w:t xml:space="preserve">internet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D0AA9">
        <w:rPr>
          <w:rFonts w:ascii="Aptos" w:hAnsi="Aptos"/>
          <w:sz w:val="24"/>
          <w:szCs w:val="24"/>
          <w:lang w:val="hu-HU"/>
        </w:rPr>
        <w:tab/>
      </w:r>
    </w:p>
    <w:p w14:paraId="26F04ACE" w14:textId="3EA66574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D81A14">
        <w:rPr>
          <w:rFonts w:ascii="Aptos" w:hAnsi="Aptos"/>
          <w:sz w:val="24"/>
          <w:szCs w:val="24"/>
          <w:lang w:val="hu-HU"/>
        </w:rPr>
        <w:t xml:space="preserve"> / </w:t>
      </w:r>
      <w:proofErr w:type="gramStart"/>
      <w:r w:rsidR="00661195">
        <w:rPr>
          <w:rFonts w:ascii="Aptos" w:hAnsi="Aptos"/>
          <w:sz w:val="24"/>
          <w:szCs w:val="24"/>
          <w:lang w:val="fr-FR"/>
        </w:rPr>
        <w:t>T</w:t>
      </w:r>
      <w:r w:rsidR="00125EB9" w:rsidRPr="001F6A91">
        <w:rPr>
          <w:rFonts w:ascii="Aptos" w:hAnsi="Aptos"/>
          <w:sz w:val="24"/>
          <w:szCs w:val="24"/>
          <w:lang w:val="fr-FR"/>
        </w:rPr>
        <w:t xml:space="preserve">éléphone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D0AA9">
        <w:rPr>
          <w:rFonts w:ascii="Aptos" w:hAnsi="Aptos"/>
          <w:sz w:val="24"/>
          <w:szCs w:val="24"/>
          <w:lang w:val="hu-HU"/>
        </w:rPr>
        <w:tab/>
      </w:r>
    </w:p>
    <w:p w14:paraId="4A913E3A" w14:textId="71633382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125EB9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fr-FR"/>
        </w:rPr>
        <w:t>A</w:t>
      </w:r>
      <w:r w:rsidR="00125EB9" w:rsidRPr="001F6A91">
        <w:rPr>
          <w:rFonts w:ascii="Aptos" w:hAnsi="Aptos"/>
          <w:sz w:val="24"/>
          <w:szCs w:val="24"/>
          <w:lang w:val="fr-FR"/>
        </w:rPr>
        <w:t xml:space="preserve">dresse </w:t>
      </w:r>
      <w:proofErr w:type="gramStart"/>
      <w:r w:rsidR="00125EB9" w:rsidRPr="001F6A91">
        <w:rPr>
          <w:rFonts w:ascii="Aptos" w:hAnsi="Aptos"/>
          <w:sz w:val="24"/>
          <w:szCs w:val="24"/>
          <w:lang w:val="fr-FR"/>
        </w:rPr>
        <w:t>e-mail</w:t>
      </w:r>
      <w:r w:rsidR="00125EB9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D0AA9">
        <w:rPr>
          <w:rFonts w:ascii="Aptos" w:hAnsi="Aptos"/>
          <w:sz w:val="24"/>
          <w:szCs w:val="24"/>
          <w:lang w:val="hu-HU"/>
        </w:rPr>
        <w:tab/>
      </w:r>
    </w:p>
    <w:p w14:paraId="239F7E94" w14:textId="09DFC5B2" w:rsidR="009338C7" w:rsidRPr="007F1399" w:rsidRDefault="009338C7" w:rsidP="007F1399">
      <w:pPr>
        <w:spacing w:after="60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7F1399">
        <w:rPr>
          <w:rFonts w:ascii="Aptos" w:hAnsi="Aptos"/>
          <w:sz w:val="24"/>
          <w:szCs w:val="24"/>
          <w:u w:val="single"/>
          <w:lang w:val="hu-HU"/>
        </w:rPr>
        <w:t>A pályázat felelőse</w:t>
      </w:r>
      <w:r w:rsidR="00125EB9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u w:val="single"/>
          <w:lang w:val="fr-FR"/>
        </w:rPr>
        <w:t>R</w:t>
      </w:r>
      <w:r w:rsidR="00125EB9" w:rsidRPr="001F6A91">
        <w:rPr>
          <w:rFonts w:ascii="Aptos" w:hAnsi="Aptos"/>
          <w:sz w:val="24"/>
          <w:szCs w:val="24"/>
          <w:u w:val="single"/>
          <w:lang w:val="fr-FR"/>
        </w:rPr>
        <w:t>esponsable d</w:t>
      </w:r>
      <w:r w:rsidR="00BA7C59" w:rsidRPr="001F6A91">
        <w:rPr>
          <w:rFonts w:ascii="Aptos" w:hAnsi="Aptos"/>
          <w:sz w:val="24"/>
          <w:szCs w:val="24"/>
          <w:u w:val="single"/>
          <w:lang w:val="fr-FR"/>
        </w:rPr>
        <w:t xml:space="preserve">e la </w:t>
      </w:r>
      <w:proofErr w:type="gramStart"/>
      <w:r w:rsidR="00BA7C59" w:rsidRPr="001F6A91">
        <w:rPr>
          <w:rFonts w:ascii="Aptos" w:hAnsi="Aptos"/>
          <w:sz w:val="24"/>
          <w:szCs w:val="24"/>
          <w:u w:val="single"/>
          <w:lang w:val="fr-FR"/>
        </w:rPr>
        <w:t>candidature</w:t>
      </w:r>
      <w:r w:rsidR="00BA7C59">
        <w:rPr>
          <w:rFonts w:ascii="Aptos" w:hAnsi="Aptos"/>
          <w:sz w:val="24"/>
          <w:szCs w:val="24"/>
          <w:u w:val="single"/>
          <w:lang w:val="hu-HU"/>
        </w:rPr>
        <w:t xml:space="preserve"> </w:t>
      </w:r>
      <w:r w:rsidRPr="007F1399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</w:p>
    <w:p w14:paraId="45091339" w14:textId="09E8DFE0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Név</w:t>
      </w:r>
      <w:r w:rsidR="00BA7C59">
        <w:rPr>
          <w:rFonts w:ascii="Aptos" w:hAnsi="Aptos"/>
          <w:sz w:val="24"/>
          <w:szCs w:val="24"/>
          <w:lang w:val="hu-HU"/>
        </w:rPr>
        <w:t xml:space="preserve"> /</w:t>
      </w:r>
      <w:r w:rsidR="00BA7C59" w:rsidRPr="001F6A91">
        <w:rPr>
          <w:rFonts w:ascii="Aptos" w:hAnsi="Aptos"/>
          <w:sz w:val="24"/>
          <w:szCs w:val="24"/>
          <w:lang w:val="fr-FR"/>
        </w:rPr>
        <w:t xml:space="preserve"> </w:t>
      </w:r>
      <w:proofErr w:type="gramStart"/>
      <w:r w:rsidR="00661195">
        <w:rPr>
          <w:rFonts w:ascii="Aptos" w:hAnsi="Aptos"/>
          <w:sz w:val="24"/>
          <w:szCs w:val="24"/>
          <w:lang w:val="fr-FR"/>
        </w:rPr>
        <w:t>N</w:t>
      </w:r>
      <w:r w:rsidR="00BA7C59" w:rsidRPr="001F6A91">
        <w:rPr>
          <w:rFonts w:ascii="Aptos" w:hAnsi="Aptos"/>
          <w:sz w:val="24"/>
          <w:szCs w:val="24"/>
          <w:lang w:val="fr-FR"/>
        </w:rPr>
        <w:t>om</w:t>
      </w:r>
      <w:r w:rsidR="00BA7C59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9170E">
        <w:rPr>
          <w:rFonts w:ascii="Aptos" w:hAnsi="Aptos"/>
          <w:sz w:val="24"/>
          <w:szCs w:val="24"/>
          <w:lang w:val="hu-HU"/>
        </w:rPr>
        <w:tab/>
      </w:r>
    </w:p>
    <w:p w14:paraId="2F1D12DB" w14:textId="2540E515" w:rsidR="009338C7" w:rsidRDefault="009338C7" w:rsidP="0039170E">
      <w:pPr>
        <w:tabs>
          <w:tab w:val="right" w:leader="dot" w:pos="9922"/>
        </w:tabs>
        <w:spacing w:after="12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BA7C59">
        <w:rPr>
          <w:rFonts w:ascii="Aptos" w:hAnsi="Aptos"/>
          <w:sz w:val="24"/>
          <w:szCs w:val="24"/>
          <w:lang w:val="hu-HU"/>
        </w:rPr>
        <w:t xml:space="preserve">/ </w:t>
      </w:r>
      <w:proofErr w:type="gramStart"/>
      <w:r w:rsidR="00661195">
        <w:rPr>
          <w:rFonts w:ascii="Aptos" w:hAnsi="Aptos"/>
          <w:sz w:val="24"/>
          <w:szCs w:val="24"/>
          <w:lang w:val="fr-FR"/>
        </w:rPr>
        <w:t>T</w:t>
      </w:r>
      <w:r w:rsidR="00BA7C59" w:rsidRPr="00BF22CF">
        <w:rPr>
          <w:rFonts w:ascii="Aptos" w:hAnsi="Aptos"/>
          <w:sz w:val="24"/>
          <w:szCs w:val="24"/>
          <w:lang w:val="fr-FR"/>
        </w:rPr>
        <w:t>éléphone</w:t>
      </w:r>
      <w:r w:rsidR="00BA7C59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9170E">
        <w:rPr>
          <w:rFonts w:ascii="Aptos" w:hAnsi="Aptos"/>
          <w:sz w:val="24"/>
          <w:szCs w:val="24"/>
          <w:lang w:val="hu-HU"/>
        </w:rPr>
        <w:tab/>
      </w:r>
    </w:p>
    <w:p w14:paraId="47C45440" w14:textId="371C5058" w:rsidR="009338C7" w:rsidRPr="008B1274" w:rsidRDefault="009338C7" w:rsidP="00F05FCA">
      <w:pPr>
        <w:tabs>
          <w:tab w:val="right" w:leader="dot" w:pos="9922"/>
        </w:tabs>
        <w:spacing w:after="3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BA7C59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fr-FR"/>
        </w:rPr>
        <w:t>A</w:t>
      </w:r>
      <w:r w:rsidR="00BA7C59" w:rsidRPr="00BF22CF">
        <w:rPr>
          <w:rFonts w:ascii="Aptos" w:hAnsi="Aptos"/>
          <w:sz w:val="24"/>
          <w:szCs w:val="24"/>
          <w:lang w:val="fr-FR"/>
        </w:rPr>
        <w:t xml:space="preserve">dresse </w:t>
      </w:r>
      <w:proofErr w:type="gramStart"/>
      <w:r w:rsidR="00BA7C59" w:rsidRPr="00BF22CF">
        <w:rPr>
          <w:rFonts w:ascii="Aptos" w:hAnsi="Aptos"/>
          <w:sz w:val="24"/>
          <w:szCs w:val="24"/>
          <w:lang w:val="fr-FR"/>
        </w:rPr>
        <w:t>e-mail</w:t>
      </w:r>
      <w:r w:rsidR="00BA7C59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9170E">
        <w:rPr>
          <w:rFonts w:ascii="Aptos" w:hAnsi="Aptos"/>
          <w:sz w:val="24"/>
          <w:szCs w:val="24"/>
          <w:lang w:val="hu-HU"/>
        </w:rPr>
        <w:tab/>
      </w:r>
    </w:p>
    <w:p w14:paraId="081B0E88" w14:textId="254E23E8" w:rsidR="00F74320" w:rsidRPr="00D30864" w:rsidRDefault="00F74320" w:rsidP="0002255D">
      <w:pPr>
        <w:pStyle w:val="Listaszerbekezds"/>
        <w:numPr>
          <w:ilvl w:val="0"/>
          <w:numId w:val="34"/>
        </w:numPr>
        <w:spacing w:after="60"/>
        <w:ind w:left="426" w:hanging="426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>A PROGRAM</w:t>
      </w:r>
      <w:r w:rsidR="00583550">
        <w:rPr>
          <w:rFonts w:ascii="Aptos" w:hAnsi="Aptos"/>
          <w:b/>
          <w:bCs/>
          <w:sz w:val="24"/>
          <w:szCs w:val="24"/>
          <w:u w:val="single"/>
          <w:lang w:val="hu-HU"/>
        </w:rPr>
        <w:t>/PROJEKT</w:t>
      </w:r>
      <w:r w:rsidRPr="00D30864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LEÍRÁSA</w:t>
      </w:r>
      <w:r w:rsidR="008A0712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/ DESCRIPTION DU PROGRAMME</w:t>
      </w:r>
      <w:r w:rsidR="00C51521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OU DU </w:t>
      </w:r>
      <w:proofErr w:type="gramStart"/>
      <w:r w:rsidR="008A0712">
        <w:rPr>
          <w:rFonts w:ascii="Aptos" w:hAnsi="Aptos"/>
          <w:b/>
          <w:bCs/>
          <w:sz w:val="24"/>
          <w:szCs w:val="24"/>
          <w:u w:val="single"/>
          <w:lang w:val="hu-HU"/>
        </w:rPr>
        <w:t>PROJET</w:t>
      </w:r>
      <w:r w:rsidR="00317204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:</w:t>
      </w:r>
      <w:proofErr w:type="gramEnd"/>
      <w:r w:rsidR="000B57B7" w:rsidRPr="00D30864">
        <w:rPr>
          <w:rStyle w:val="Lbjegyzet-hivatkozs"/>
          <w:rFonts w:ascii="Aptos" w:hAnsi="Aptos"/>
          <w:b/>
          <w:bCs/>
          <w:sz w:val="24"/>
          <w:szCs w:val="24"/>
          <w:u w:val="single"/>
          <w:lang w:val="hu-HU"/>
        </w:rPr>
        <w:footnoteReference w:id="2"/>
      </w:r>
    </w:p>
    <w:p w14:paraId="6D5FFE40" w14:textId="00F3B181" w:rsidR="00C548E3" w:rsidRPr="00D30864" w:rsidRDefault="00211638" w:rsidP="00587DE9">
      <w:pPr>
        <w:pStyle w:val="Listaszerbekezds"/>
        <w:numPr>
          <w:ilvl w:val="1"/>
          <w:numId w:val="34"/>
        </w:numPr>
        <w:spacing w:after="60"/>
        <w:ind w:left="426" w:hanging="426"/>
        <w:jc w:val="both"/>
        <w:rPr>
          <w:rFonts w:ascii="Aptos" w:hAnsi="Aptos"/>
          <w:b/>
          <w:bCs/>
          <w:i/>
          <w:iCs/>
          <w:sz w:val="24"/>
          <w:szCs w:val="24"/>
          <w:lang w:val="hu-HU"/>
        </w:rPr>
      </w:pPr>
      <w:r w:rsidRPr="00D30864">
        <w:rPr>
          <w:rFonts w:ascii="Aptos" w:hAnsi="Aptos"/>
          <w:b/>
          <w:bCs/>
          <w:i/>
          <w:iCs/>
          <w:sz w:val="24"/>
          <w:szCs w:val="24"/>
          <w:lang w:val="hu-HU"/>
        </w:rPr>
        <w:t>ISKOLAI UTAZÁS – TANULMÁNYI ÚT – CSEREKAPCSOLAT</w:t>
      </w:r>
      <w:r w:rsidR="0087236C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/ VOYAGE SCOLAIRE </w:t>
      </w:r>
      <w:r w:rsidR="00BC1210">
        <w:rPr>
          <w:rFonts w:ascii="Aptos" w:hAnsi="Aptos"/>
          <w:b/>
          <w:bCs/>
          <w:i/>
          <w:iCs/>
          <w:sz w:val="24"/>
          <w:szCs w:val="24"/>
          <w:lang w:val="hu-HU"/>
        </w:rPr>
        <w:t>–</w:t>
      </w:r>
      <w:r w:rsidR="0087236C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  <w:r w:rsidR="00BC1210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VOYAGE D’ÉTUDE – ÉCHANGE </w:t>
      </w:r>
      <w:r w:rsidR="002325B1">
        <w:rPr>
          <w:rFonts w:ascii="Aptos" w:hAnsi="Aptos"/>
          <w:b/>
          <w:bCs/>
          <w:i/>
          <w:iCs/>
          <w:sz w:val="24"/>
          <w:szCs w:val="24"/>
          <w:lang w:val="hu-HU"/>
        </w:rPr>
        <w:t>SCOLAIRE</w:t>
      </w:r>
    </w:p>
    <w:p w14:paraId="07CD4B45" w14:textId="31BBB479" w:rsidR="00476F9D" w:rsidRDefault="006E0431" w:rsidP="00C12FE1">
      <w:pPr>
        <w:pStyle w:val="Listaszerbekezds"/>
        <w:numPr>
          <w:ilvl w:val="2"/>
          <w:numId w:val="34"/>
        </w:numPr>
        <w:spacing w:after="60"/>
        <w:ind w:left="1134" w:hanging="141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Az utazás típusa</w:t>
      </w:r>
      <w:r w:rsidR="002325B1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fr-FR"/>
        </w:rPr>
        <w:t>T</w:t>
      </w:r>
      <w:r w:rsidR="002325B1" w:rsidRPr="001F6A91">
        <w:rPr>
          <w:rFonts w:ascii="Aptos" w:hAnsi="Aptos"/>
          <w:sz w:val="24"/>
          <w:szCs w:val="24"/>
          <w:lang w:val="fr-FR"/>
        </w:rPr>
        <w:t xml:space="preserve">ype de </w:t>
      </w:r>
      <w:proofErr w:type="gramStart"/>
      <w:r w:rsidR="002325B1" w:rsidRPr="001F6A91">
        <w:rPr>
          <w:rFonts w:ascii="Aptos" w:hAnsi="Aptos"/>
          <w:sz w:val="24"/>
          <w:szCs w:val="24"/>
          <w:lang w:val="fr-FR"/>
        </w:rPr>
        <w:t>voyage</w:t>
      </w:r>
      <w:r w:rsidR="002325B1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</w:p>
    <w:p w14:paraId="3D39B793" w14:textId="10DA6A3F" w:rsidR="00587DE9" w:rsidRDefault="00587DE9" w:rsidP="00C12FE1">
      <w:pPr>
        <w:pStyle w:val="Listaszerbekezds"/>
        <w:spacing w:after="60"/>
        <w:ind w:left="1134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/>
        </w:rPr>
        <w:t xml:space="preserve">☐ </w:t>
      </w:r>
      <w:r w:rsidR="00493CC1" w:rsidRPr="00493CC1">
        <w:rPr>
          <w:rFonts w:ascii="Aptos" w:hAnsi="Aptos"/>
          <w:sz w:val="24"/>
          <w:szCs w:val="24"/>
          <w:lang w:val="hu-HU" w:bidi="en-US"/>
        </w:rPr>
        <w:t>magyar iskolai csoport kiutazása cserekapcsolat keretében</w:t>
      </w:r>
      <w:r w:rsidR="000A7FB2">
        <w:rPr>
          <w:rFonts w:ascii="Aptos" w:hAnsi="Aptos"/>
          <w:sz w:val="24"/>
          <w:szCs w:val="24"/>
          <w:lang w:val="hu-HU" w:bidi="en-US"/>
        </w:rPr>
        <w:t xml:space="preserve"> </w:t>
      </w:r>
      <w:r w:rsidR="000A7FB2" w:rsidRPr="001F6A91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V</w:t>
      </w:r>
      <w:r w:rsidR="00EA690C" w:rsidRPr="001F6A91">
        <w:rPr>
          <w:rFonts w:ascii="Aptos" w:hAnsi="Aptos"/>
          <w:sz w:val="24"/>
          <w:szCs w:val="24"/>
          <w:lang w:val="fr-FR" w:bidi="en-US"/>
        </w:rPr>
        <w:t>oyage scolaire d’un groupe hongrois dans le cadre d’un échange</w:t>
      </w:r>
    </w:p>
    <w:p w14:paraId="103F69D7" w14:textId="39E82D18" w:rsidR="00493CC1" w:rsidRDefault="00493CC1" w:rsidP="00C12FE1">
      <w:pPr>
        <w:pStyle w:val="Listaszerbekezds"/>
        <w:spacing w:after="60"/>
        <w:ind w:left="1134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F940EB" w:rsidRPr="00F940EB">
        <w:rPr>
          <w:rFonts w:ascii="Aptos" w:hAnsi="Aptos"/>
          <w:sz w:val="24"/>
          <w:szCs w:val="24"/>
          <w:lang w:val="hu-HU" w:bidi="en-US"/>
        </w:rPr>
        <w:t>frankofón iskolai csoport fogadása cserekapcsolat keretében</w:t>
      </w:r>
      <w:r w:rsidR="00EA690C">
        <w:rPr>
          <w:rFonts w:ascii="Aptos" w:hAnsi="Aptos"/>
          <w:sz w:val="24"/>
          <w:szCs w:val="24"/>
          <w:lang w:val="hu-HU" w:bidi="en-US"/>
        </w:rPr>
        <w:t xml:space="preserve"> </w:t>
      </w:r>
      <w:r w:rsidR="00EA690C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A</w:t>
      </w:r>
      <w:r w:rsidR="00161ED8">
        <w:rPr>
          <w:rFonts w:ascii="Aptos" w:hAnsi="Aptos"/>
          <w:sz w:val="24"/>
          <w:szCs w:val="24"/>
          <w:lang w:val="fr-FR" w:bidi="en-US"/>
        </w:rPr>
        <w:t>ccueil</w:t>
      </w:r>
      <w:r w:rsidR="00EA690C" w:rsidRPr="00BF22CF">
        <w:rPr>
          <w:rFonts w:ascii="Aptos" w:hAnsi="Aptos"/>
          <w:sz w:val="24"/>
          <w:szCs w:val="24"/>
          <w:lang w:val="fr-FR" w:bidi="en-US"/>
        </w:rPr>
        <w:t xml:space="preserve"> d’un groupe </w:t>
      </w:r>
      <w:r w:rsidR="00161ED8">
        <w:rPr>
          <w:rFonts w:ascii="Aptos" w:hAnsi="Aptos"/>
          <w:sz w:val="24"/>
          <w:szCs w:val="24"/>
          <w:lang w:val="fr-FR" w:bidi="en-US"/>
        </w:rPr>
        <w:t>scolaire francophone</w:t>
      </w:r>
      <w:r w:rsidR="00EA690C" w:rsidRPr="00BF22CF">
        <w:rPr>
          <w:rFonts w:ascii="Aptos" w:hAnsi="Aptos"/>
          <w:sz w:val="24"/>
          <w:szCs w:val="24"/>
          <w:lang w:val="fr-FR" w:bidi="en-US"/>
        </w:rPr>
        <w:t xml:space="preserve"> dans le cadre d’un échange</w:t>
      </w:r>
    </w:p>
    <w:p w14:paraId="67B1E8FE" w14:textId="007D693C" w:rsidR="00A521A1" w:rsidRDefault="00A521A1" w:rsidP="00C12FE1">
      <w:pPr>
        <w:pStyle w:val="Listaszerbekezds"/>
        <w:spacing w:after="60"/>
        <w:ind w:left="1134"/>
        <w:jc w:val="both"/>
        <w:rPr>
          <w:rFonts w:ascii="Aptos" w:hAnsi="Aptos"/>
          <w:sz w:val="24"/>
          <w:szCs w:val="24"/>
          <w:lang w:val="hu-HU" w:bidi="en-US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C12FE1" w:rsidRPr="00C12FE1">
        <w:rPr>
          <w:rFonts w:ascii="Aptos" w:hAnsi="Aptos"/>
          <w:sz w:val="24"/>
          <w:szCs w:val="24"/>
          <w:lang w:val="hu-HU" w:bidi="en-US"/>
        </w:rPr>
        <w:t>magyar iskolai csoport kiutazása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V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oyage scolaire d’un groupe hongrois </w:t>
      </w:r>
      <w:r w:rsidR="004E4A41">
        <w:rPr>
          <w:rFonts w:ascii="Aptos" w:hAnsi="Aptos"/>
          <w:sz w:val="24"/>
          <w:szCs w:val="24"/>
          <w:lang w:val="fr-FR" w:bidi="en-US"/>
        </w:rPr>
        <w:t>sans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 échange</w:t>
      </w:r>
    </w:p>
    <w:p w14:paraId="750E8F4E" w14:textId="79470EF2" w:rsidR="00F940EB" w:rsidRDefault="00F940EB" w:rsidP="00C12FE1">
      <w:pPr>
        <w:pStyle w:val="Listaszerbekezds"/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 w:bidi="en-US"/>
        </w:rPr>
        <w:t xml:space="preserve">☐ </w:t>
      </w:r>
      <w:r w:rsidR="00A521A1" w:rsidRPr="00A521A1">
        <w:rPr>
          <w:rFonts w:ascii="Aptos" w:hAnsi="Aptos"/>
          <w:sz w:val="24"/>
          <w:szCs w:val="24"/>
          <w:lang w:val="hu-HU" w:bidi="en-US"/>
        </w:rPr>
        <w:t>francia iskolai csoport fogadása cserekapcsolat nélkül</w:t>
      </w:r>
      <w:r w:rsidR="004E4A41">
        <w:rPr>
          <w:rFonts w:ascii="Aptos" w:hAnsi="Aptos"/>
          <w:sz w:val="24"/>
          <w:szCs w:val="24"/>
          <w:lang w:val="hu-HU" w:bidi="en-US"/>
        </w:rPr>
        <w:t xml:space="preserve"> 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A</w:t>
      </w:r>
      <w:r w:rsidR="004E4A41">
        <w:rPr>
          <w:rFonts w:ascii="Aptos" w:hAnsi="Aptos"/>
          <w:sz w:val="24"/>
          <w:szCs w:val="24"/>
          <w:lang w:val="fr-FR" w:bidi="en-US"/>
        </w:rPr>
        <w:t>ccueil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 d’un groupe </w:t>
      </w:r>
      <w:r w:rsidR="004E4A41">
        <w:rPr>
          <w:rFonts w:ascii="Aptos" w:hAnsi="Aptos"/>
          <w:sz w:val="24"/>
          <w:szCs w:val="24"/>
          <w:lang w:val="fr-FR" w:bidi="en-US"/>
        </w:rPr>
        <w:t>scolaire francophone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 </w:t>
      </w:r>
      <w:r w:rsidR="004E4A41">
        <w:rPr>
          <w:rFonts w:ascii="Aptos" w:hAnsi="Aptos"/>
          <w:sz w:val="24"/>
          <w:szCs w:val="24"/>
          <w:lang w:val="fr-FR" w:bidi="en-US"/>
        </w:rPr>
        <w:t>sans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 échange</w:t>
      </w:r>
    </w:p>
    <w:p w14:paraId="1B6A457E" w14:textId="0F690A24" w:rsidR="006E0431" w:rsidRDefault="006E0431" w:rsidP="00323189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120"/>
        <w:ind w:left="1134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program tervezett időpontja</w:t>
      </w:r>
      <w:r w:rsidR="004E4A41">
        <w:rPr>
          <w:rFonts w:ascii="Aptos" w:hAnsi="Aptos"/>
          <w:sz w:val="24"/>
          <w:szCs w:val="24"/>
          <w:lang w:val="hu-HU"/>
        </w:rPr>
        <w:t xml:space="preserve"> </w:t>
      </w:r>
      <w:r w:rsidR="004E4A41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D</w:t>
      </w:r>
      <w:r w:rsidR="004E4A41">
        <w:rPr>
          <w:rFonts w:ascii="Aptos" w:hAnsi="Aptos"/>
          <w:sz w:val="24"/>
          <w:szCs w:val="24"/>
          <w:lang w:val="fr-FR" w:bidi="en-US"/>
        </w:rPr>
        <w:t xml:space="preserve">ates prévues </w:t>
      </w:r>
      <w:r w:rsidR="00E57F8F">
        <w:rPr>
          <w:rFonts w:ascii="Aptos" w:hAnsi="Aptos"/>
          <w:sz w:val="24"/>
          <w:szCs w:val="24"/>
          <w:lang w:val="fr-FR" w:bidi="en-US"/>
        </w:rPr>
        <w:t xml:space="preserve">du </w:t>
      </w:r>
      <w:proofErr w:type="gramStart"/>
      <w:r w:rsidR="00E57F8F">
        <w:rPr>
          <w:rFonts w:ascii="Aptos" w:hAnsi="Aptos"/>
          <w:sz w:val="24"/>
          <w:szCs w:val="24"/>
          <w:lang w:val="fr-FR" w:bidi="en-US"/>
        </w:rPr>
        <w:t xml:space="preserve">programme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C12FE1">
        <w:rPr>
          <w:rFonts w:ascii="Aptos" w:hAnsi="Aptos"/>
          <w:sz w:val="24"/>
          <w:szCs w:val="24"/>
          <w:lang w:val="hu-HU"/>
        </w:rPr>
        <w:tab/>
      </w:r>
    </w:p>
    <w:p w14:paraId="4AA3646C" w14:textId="74135EE6" w:rsidR="006E0431" w:rsidRDefault="006E0431" w:rsidP="00F120D4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120"/>
        <w:ind w:left="1134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Az utazás módja</w:t>
      </w:r>
      <w:r w:rsidR="00E57F8F">
        <w:rPr>
          <w:rFonts w:ascii="Aptos" w:hAnsi="Aptos"/>
          <w:sz w:val="24"/>
          <w:szCs w:val="24"/>
          <w:lang w:val="hu-HU"/>
        </w:rPr>
        <w:t xml:space="preserve"> </w:t>
      </w:r>
      <w:r w:rsidR="00E57F8F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M</w:t>
      </w:r>
      <w:r w:rsidR="00E57F8F">
        <w:rPr>
          <w:rFonts w:ascii="Aptos" w:hAnsi="Aptos"/>
          <w:sz w:val="24"/>
          <w:szCs w:val="24"/>
          <w:lang w:val="fr-FR" w:bidi="en-US"/>
        </w:rPr>
        <w:t xml:space="preserve">oyen de </w:t>
      </w:r>
      <w:proofErr w:type="gramStart"/>
      <w:r w:rsidR="00E57F8F">
        <w:rPr>
          <w:rFonts w:ascii="Aptos" w:hAnsi="Aptos"/>
          <w:sz w:val="24"/>
          <w:szCs w:val="24"/>
          <w:lang w:val="fr-FR" w:bidi="en-US"/>
        </w:rPr>
        <w:t xml:space="preserve">transport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A520E8">
        <w:rPr>
          <w:rStyle w:val="Lbjegyzet-hivatkozs"/>
          <w:rFonts w:ascii="Aptos" w:hAnsi="Aptos"/>
          <w:sz w:val="24"/>
          <w:szCs w:val="24"/>
          <w:lang w:val="hu-HU"/>
        </w:rPr>
        <w:footnoteReference w:id="3"/>
      </w:r>
      <w:r w:rsidR="00A520E8">
        <w:rPr>
          <w:rFonts w:ascii="Aptos" w:hAnsi="Aptos"/>
          <w:sz w:val="24"/>
          <w:szCs w:val="24"/>
          <w:lang w:val="hu-HU"/>
        </w:rPr>
        <w:tab/>
      </w:r>
    </w:p>
    <w:p w14:paraId="3A640FE6" w14:textId="23E430AA" w:rsidR="006E0431" w:rsidRDefault="006E0431" w:rsidP="001A2D51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120"/>
        <w:ind w:left="1134" w:hanging="141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>A szállás módja</w:t>
      </w:r>
      <w:r w:rsidR="00DA4041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fr-FR" w:bidi="en-US"/>
        </w:rPr>
        <w:t>T</w:t>
      </w:r>
      <w:r w:rsidR="00A60B1E">
        <w:rPr>
          <w:rFonts w:ascii="Aptos" w:hAnsi="Aptos"/>
          <w:sz w:val="24"/>
          <w:szCs w:val="24"/>
          <w:lang w:val="fr-FR" w:bidi="en-US"/>
        </w:rPr>
        <w:t xml:space="preserve">ype </w:t>
      </w:r>
      <w:proofErr w:type="gramStart"/>
      <w:r w:rsidR="00A60B1E">
        <w:rPr>
          <w:rFonts w:ascii="Aptos" w:hAnsi="Aptos"/>
          <w:sz w:val="24"/>
          <w:szCs w:val="24"/>
          <w:lang w:val="fr-FR" w:bidi="en-US"/>
        </w:rPr>
        <w:t>d’hébergement</w:t>
      </w:r>
      <w:r w:rsidR="00DA4041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1A2D51">
        <w:rPr>
          <w:rStyle w:val="Lbjegyzet-hivatkozs"/>
          <w:rFonts w:ascii="Aptos" w:hAnsi="Aptos"/>
          <w:sz w:val="24"/>
          <w:szCs w:val="24"/>
          <w:lang w:val="hu-HU"/>
        </w:rPr>
        <w:footnoteReference w:id="4"/>
      </w:r>
      <w:r w:rsidR="001A2D51">
        <w:rPr>
          <w:rFonts w:ascii="Aptos" w:hAnsi="Aptos"/>
          <w:sz w:val="24"/>
          <w:szCs w:val="24"/>
          <w:lang w:val="hu-HU"/>
        </w:rPr>
        <w:tab/>
      </w:r>
    </w:p>
    <w:p w14:paraId="0ABF4353" w14:textId="7826970E" w:rsidR="00BE2826" w:rsidRDefault="00245643" w:rsidP="00BE2826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60"/>
        <w:ind w:left="1134" w:hanging="142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résztvevő magyar diákok száma, életkora, francia nyelvtudásának szintje</w:t>
      </w:r>
      <w:r w:rsidR="00EF3538">
        <w:rPr>
          <w:rFonts w:ascii="Aptos" w:hAnsi="Aptos"/>
          <w:sz w:val="24"/>
          <w:szCs w:val="24"/>
          <w:lang w:val="hu-HU"/>
        </w:rPr>
        <w:t xml:space="preserve"> </w:t>
      </w:r>
      <w:r w:rsidR="00EF3538" w:rsidRPr="00BF22CF">
        <w:rPr>
          <w:rFonts w:ascii="Aptos" w:hAnsi="Aptos"/>
          <w:sz w:val="24"/>
          <w:szCs w:val="24"/>
          <w:lang w:val="fr-FR" w:bidi="en-US"/>
        </w:rPr>
        <w:t xml:space="preserve">/ </w:t>
      </w:r>
      <w:r w:rsidR="00661195">
        <w:rPr>
          <w:rFonts w:ascii="Aptos" w:hAnsi="Aptos"/>
          <w:sz w:val="24"/>
          <w:szCs w:val="24"/>
          <w:lang w:val="fr-FR" w:bidi="en-US"/>
        </w:rPr>
        <w:t>N</w:t>
      </w:r>
      <w:r w:rsidR="00EF3538">
        <w:rPr>
          <w:rFonts w:ascii="Aptos" w:hAnsi="Aptos"/>
          <w:sz w:val="24"/>
          <w:szCs w:val="24"/>
          <w:lang w:val="fr-FR" w:bidi="en-US"/>
        </w:rPr>
        <w:t xml:space="preserve">ombre, </w:t>
      </w:r>
      <w:r w:rsidR="00E979A5">
        <w:rPr>
          <w:rFonts w:ascii="Aptos" w:hAnsi="Aptos"/>
          <w:sz w:val="24"/>
          <w:szCs w:val="24"/>
          <w:lang w:val="fr-FR" w:bidi="en-US"/>
        </w:rPr>
        <w:t>âge</w:t>
      </w:r>
      <w:r w:rsidR="00EF3538">
        <w:rPr>
          <w:rFonts w:ascii="Aptos" w:hAnsi="Aptos"/>
          <w:sz w:val="24"/>
          <w:szCs w:val="24"/>
          <w:lang w:val="fr-FR" w:bidi="en-US"/>
        </w:rPr>
        <w:t xml:space="preserve"> et niveau </w:t>
      </w:r>
      <w:r w:rsidR="00E979A5">
        <w:rPr>
          <w:rFonts w:ascii="Aptos" w:hAnsi="Aptos"/>
          <w:sz w:val="24"/>
          <w:szCs w:val="24"/>
          <w:lang w:val="fr-FR" w:bidi="en-US"/>
        </w:rPr>
        <w:t xml:space="preserve">de français des élèves </w:t>
      </w:r>
      <w:proofErr w:type="gramStart"/>
      <w:r w:rsidR="006234FC">
        <w:rPr>
          <w:rFonts w:ascii="Aptos" w:hAnsi="Aptos"/>
          <w:sz w:val="24"/>
          <w:szCs w:val="24"/>
          <w:lang w:val="fr-FR" w:bidi="en-US"/>
        </w:rPr>
        <w:t xml:space="preserve">concernés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6234FC">
        <w:rPr>
          <w:rStyle w:val="Lbjegyzet-hivatkozs"/>
          <w:rFonts w:ascii="Aptos" w:hAnsi="Aptos"/>
          <w:sz w:val="24"/>
          <w:szCs w:val="24"/>
          <w:lang w:val="hu-HU"/>
        </w:rPr>
        <w:footnoteReference w:id="5"/>
      </w:r>
      <w:r w:rsidR="00BE2826">
        <w:rPr>
          <w:rFonts w:ascii="Aptos" w:hAnsi="Aptos"/>
          <w:sz w:val="24"/>
          <w:szCs w:val="24"/>
          <w:lang w:val="hu-HU"/>
        </w:rPr>
        <w:tab/>
      </w:r>
    </w:p>
    <w:p w14:paraId="3061FBCE" w14:textId="1F439C45" w:rsidR="00245643" w:rsidRDefault="00EA7649" w:rsidP="00AC46D4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AFA358" w14:textId="02CEFA6D" w:rsidR="00FC4A06" w:rsidRPr="001F6A91" w:rsidRDefault="00245643" w:rsidP="00FC4A06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120"/>
        <w:ind w:left="1134" w:hanging="141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Felnőtt kísérők száma</w:t>
      </w:r>
      <w:r w:rsidR="00BB5AFD">
        <w:rPr>
          <w:rFonts w:ascii="Aptos" w:hAnsi="Aptos"/>
          <w:sz w:val="24"/>
          <w:szCs w:val="24"/>
          <w:lang w:val="hu-HU"/>
        </w:rPr>
        <w:t xml:space="preserve"> / </w:t>
      </w:r>
      <w:r w:rsidR="00661195">
        <w:rPr>
          <w:rFonts w:ascii="Aptos" w:hAnsi="Aptos"/>
          <w:sz w:val="24"/>
          <w:szCs w:val="24"/>
          <w:lang w:val="fr-FR" w:bidi="en-US"/>
        </w:rPr>
        <w:t>N</w:t>
      </w:r>
      <w:r w:rsidR="00BB5AFD">
        <w:rPr>
          <w:rFonts w:ascii="Aptos" w:hAnsi="Aptos"/>
          <w:sz w:val="24"/>
          <w:szCs w:val="24"/>
          <w:lang w:val="fr-FR" w:bidi="en-US"/>
        </w:rPr>
        <w:t>ombre</w:t>
      </w:r>
      <w:r w:rsidR="00E258F7">
        <w:rPr>
          <w:rFonts w:ascii="Aptos" w:hAnsi="Aptos"/>
          <w:sz w:val="24"/>
          <w:szCs w:val="24"/>
          <w:lang w:val="fr-FR" w:bidi="en-US"/>
        </w:rPr>
        <w:t xml:space="preserve"> d’accompagnateurs </w:t>
      </w:r>
      <w:proofErr w:type="gramStart"/>
      <w:r w:rsidR="00E258F7">
        <w:rPr>
          <w:rFonts w:ascii="Aptos" w:hAnsi="Aptos"/>
          <w:sz w:val="24"/>
          <w:szCs w:val="24"/>
          <w:lang w:val="fr-FR" w:bidi="en-US"/>
        </w:rPr>
        <w:t>adultes</w:t>
      </w:r>
      <w:r w:rsidR="00BB5AFD">
        <w:rPr>
          <w:rFonts w:ascii="Aptos" w:hAnsi="Aptos"/>
          <w:sz w:val="24"/>
          <w:szCs w:val="24"/>
          <w:lang w:val="fr-FR" w:bidi="en-US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BE2826">
        <w:rPr>
          <w:rFonts w:ascii="Aptos" w:hAnsi="Aptos"/>
          <w:sz w:val="24"/>
          <w:szCs w:val="24"/>
          <w:lang w:val="hu-HU"/>
        </w:rPr>
        <w:tab/>
      </w:r>
    </w:p>
    <w:p w14:paraId="079464A2" w14:textId="59399690" w:rsidR="00FC4A06" w:rsidRDefault="00FC4A06" w:rsidP="001F6A91">
      <w:pPr>
        <w:pStyle w:val="Listaszerbekezds"/>
        <w:numPr>
          <w:ilvl w:val="2"/>
          <w:numId w:val="34"/>
        </w:numPr>
        <w:tabs>
          <w:tab w:val="right" w:leader="dot" w:pos="9922"/>
        </w:tabs>
        <w:spacing w:after="60"/>
        <w:ind w:left="1134" w:hanging="141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A program pedagógiai célja / </w:t>
      </w:r>
      <w:r w:rsidRPr="001F6A91">
        <w:rPr>
          <w:rFonts w:ascii="Aptos" w:hAnsi="Aptos"/>
          <w:sz w:val="24"/>
          <w:szCs w:val="24"/>
          <w:lang w:val="fr-FR"/>
        </w:rPr>
        <w:t xml:space="preserve">Objectif pédagogique du </w:t>
      </w:r>
      <w:proofErr w:type="gramStart"/>
      <w:r w:rsidRPr="001F6A91">
        <w:rPr>
          <w:rFonts w:ascii="Aptos" w:hAnsi="Aptos"/>
          <w:sz w:val="24"/>
          <w:szCs w:val="24"/>
          <w:lang w:val="fr-FR"/>
        </w:rPr>
        <w:t>programme</w:t>
      </w:r>
      <w:r>
        <w:rPr>
          <w:rFonts w:ascii="Aptos" w:hAnsi="Aptos"/>
          <w:sz w:val="24"/>
          <w:szCs w:val="24"/>
          <w:lang w:val="hu-HU"/>
        </w:rPr>
        <w:t xml:space="preserve"> :</w:t>
      </w:r>
      <w:proofErr w:type="gramEnd"/>
      <w:r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ab/>
      </w:r>
    </w:p>
    <w:p w14:paraId="767DB0C4" w14:textId="7A07B941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676A18B" w14:textId="41ACED1E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E65B7C" w14:textId="33DB02D6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84907B9" w14:textId="1BDC89EC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2B9A210" w14:textId="5F53B317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8A0B44E" w14:textId="71B35DC9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6563BE5" w14:textId="790B2A92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4B730C7" w14:textId="564DCDC4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67AD563" w14:textId="4C4D9AF4" w:rsidR="00335BD6" w:rsidRDefault="00335BD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A680BF7" w14:textId="2DA40E5B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0914E84" w14:textId="6447DE4F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3FB40E5" w14:textId="0C0CFEDD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3A21FA6" w14:textId="6409882A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76A5D12" w14:textId="345FE446" w:rsidR="00FC4A06" w:rsidRDefault="00FC4A06" w:rsidP="00FC4A06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9A4352B" w14:textId="64AA5D4F" w:rsidR="00FC4A06" w:rsidRDefault="00FC4A06" w:rsidP="001F6A91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082E01D" w14:textId="72EA820E" w:rsidR="00FC4A06" w:rsidRDefault="00FC4A06" w:rsidP="001F6A91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0CAF3E9" w14:textId="497ADAB3" w:rsidR="00FC4A06" w:rsidRDefault="00FC4A06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4FD07CD" w14:textId="39DF9CC0" w:rsidR="00245643" w:rsidRPr="00AC46D4" w:rsidRDefault="00866801" w:rsidP="00024E57">
      <w:pPr>
        <w:pStyle w:val="Listaszerbekezds"/>
        <w:numPr>
          <w:ilvl w:val="2"/>
          <w:numId w:val="34"/>
        </w:numPr>
        <w:spacing w:after="60"/>
        <w:ind w:left="1134" w:hanging="141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AC46D4">
        <w:rPr>
          <w:rFonts w:ascii="Aptos" w:hAnsi="Aptos"/>
          <w:sz w:val="24"/>
          <w:szCs w:val="24"/>
          <w:u w:val="single"/>
          <w:lang w:val="hu-HU"/>
        </w:rPr>
        <w:t>A frankofón partner adatai</w:t>
      </w:r>
      <w:r w:rsidR="00E258F7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E258F7" w:rsidRPr="001F6A91">
        <w:rPr>
          <w:rFonts w:ascii="Aptos" w:hAnsi="Aptos"/>
          <w:sz w:val="24"/>
          <w:szCs w:val="24"/>
          <w:u w:val="single"/>
          <w:lang w:val="fr-FR"/>
        </w:rPr>
        <w:t>Coo</w:t>
      </w:r>
      <w:r w:rsidR="00661195" w:rsidRPr="001F6A91">
        <w:rPr>
          <w:rFonts w:ascii="Aptos" w:hAnsi="Aptos"/>
          <w:sz w:val="24"/>
          <w:szCs w:val="24"/>
          <w:u w:val="single"/>
          <w:lang w:val="fr-FR"/>
        </w:rPr>
        <w:t xml:space="preserve">rdonnées </w:t>
      </w:r>
      <w:r w:rsidR="006C5B83" w:rsidRPr="001F6A91">
        <w:rPr>
          <w:rFonts w:ascii="Aptos" w:hAnsi="Aptos"/>
          <w:sz w:val="24"/>
          <w:szCs w:val="24"/>
          <w:u w:val="single"/>
          <w:lang w:val="fr-FR"/>
        </w:rPr>
        <w:t xml:space="preserve">du partenaire </w:t>
      </w:r>
      <w:proofErr w:type="gramStart"/>
      <w:r w:rsidR="006C5B83" w:rsidRPr="001F6A91">
        <w:rPr>
          <w:rFonts w:ascii="Aptos" w:hAnsi="Aptos"/>
          <w:sz w:val="24"/>
          <w:szCs w:val="24"/>
          <w:u w:val="single"/>
          <w:lang w:val="fr-FR"/>
        </w:rPr>
        <w:t>francophone</w:t>
      </w:r>
      <w:r w:rsidR="006C5B83">
        <w:rPr>
          <w:rFonts w:ascii="Aptos" w:hAnsi="Aptos"/>
          <w:sz w:val="24"/>
          <w:szCs w:val="24"/>
          <w:u w:val="single"/>
          <w:lang w:val="hu-HU"/>
        </w:rPr>
        <w:t xml:space="preserve"> </w:t>
      </w:r>
      <w:r w:rsidRPr="00AC46D4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  <w:r w:rsidR="00C72A37">
        <w:rPr>
          <w:rStyle w:val="Lbjegyzet-hivatkozs"/>
          <w:rFonts w:ascii="Aptos" w:hAnsi="Aptos"/>
          <w:sz w:val="24"/>
          <w:szCs w:val="24"/>
          <w:u w:val="single"/>
          <w:lang w:val="hu-HU"/>
        </w:rPr>
        <w:footnoteReference w:id="6"/>
      </w:r>
    </w:p>
    <w:p w14:paraId="5231CF2D" w14:textId="2F7CF44C" w:rsidR="00866801" w:rsidRDefault="00866801" w:rsidP="00024E57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Az </w:t>
      </w:r>
      <w:r w:rsidR="00923A43">
        <w:rPr>
          <w:rFonts w:ascii="Aptos" w:hAnsi="Aptos"/>
          <w:sz w:val="24"/>
          <w:szCs w:val="24"/>
          <w:lang w:val="hu-HU"/>
        </w:rPr>
        <w:t>intézmény neve</w:t>
      </w:r>
      <w:r w:rsidR="006C5B83">
        <w:rPr>
          <w:rFonts w:ascii="Aptos" w:hAnsi="Aptos"/>
          <w:sz w:val="24"/>
          <w:szCs w:val="24"/>
          <w:lang w:val="hu-HU"/>
        </w:rPr>
        <w:t xml:space="preserve"> </w:t>
      </w:r>
      <w:r w:rsidR="00AA03D0">
        <w:rPr>
          <w:rFonts w:ascii="Aptos" w:hAnsi="Aptos"/>
          <w:sz w:val="24"/>
          <w:szCs w:val="24"/>
          <w:lang w:val="hu-HU"/>
        </w:rPr>
        <w:t xml:space="preserve">/ </w:t>
      </w:r>
      <w:r w:rsidR="006C5B83" w:rsidRPr="000C198E">
        <w:rPr>
          <w:rFonts w:ascii="Aptos" w:hAnsi="Aptos"/>
          <w:sz w:val="24"/>
          <w:szCs w:val="24"/>
          <w:lang w:val="fr-FR"/>
        </w:rPr>
        <w:t xml:space="preserve">Nom de </w:t>
      </w:r>
      <w:proofErr w:type="gramStart"/>
      <w:r w:rsidR="006C5B83" w:rsidRPr="000C198E">
        <w:rPr>
          <w:rFonts w:ascii="Aptos" w:hAnsi="Aptos"/>
          <w:sz w:val="24"/>
          <w:szCs w:val="24"/>
          <w:lang w:val="fr-FR"/>
        </w:rPr>
        <w:t>l’établissement</w:t>
      </w:r>
      <w:r w:rsidR="006C5B83">
        <w:rPr>
          <w:rFonts w:ascii="Aptos" w:hAnsi="Aptos"/>
          <w:sz w:val="24"/>
          <w:szCs w:val="24"/>
          <w:lang w:val="fr-FR"/>
        </w:rPr>
        <w:t xml:space="preserve"> </w:t>
      </w:r>
      <w:r w:rsidR="00923A43">
        <w:rPr>
          <w:rFonts w:ascii="Aptos" w:hAnsi="Aptos"/>
          <w:sz w:val="24"/>
          <w:szCs w:val="24"/>
          <w:lang w:val="hu-HU"/>
        </w:rPr>
        <w:t>:</w:t>
      </w:r>
      <w:proofErr w:type="gramEnd"/>
      <w:r w:rsidR="00024E57">
        <w:rPr>
          <w:rFonts w:ascii="Aptos" w:hAnsi="Aptos"/>
          <w:sz w:val="24"/>
          <w:szCs w:val="24"/>
          <w:lang w:val="hu-HU"/>
        </w:rPr>
        <w:tab/>
      </w:r>
    </w:p>
    <w:p w14:paraId="71119E02" w14:textId="0E19BF48" w:rsidR="00923A43" w:rsidRDefault="00923A43" w:rsidP="00024E57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Címe</w:t>
      </w:r>
      <w:r w:rsidR="006C5B83">
        <w:rPr>
          <w:rFonts w:ascii="Aptos" w:hAnsi="Aptos"/>
          <w:sz w:val="24"/>
          <w:szCs w:val="24"/>
          <w:lang w:val="hu-HU"/>
        </w:rPr>
        <w:t xml:space="preserve"> / </w:t>
      </w:r>
      <w:proofErr w:type="gramStart"/>
      <w:r w:rsidR="006C5B83">
        <w:rPr>
          <w:rFonts w:ascii="Aptos" w:hAnsi="Aptos"/>
          <w:sz w:val="24"/>
          <w:szCs w:val="24"/>
          <w:lang w:val="fr-FR"/>
        </w:rPr>
        <w:t>A</w:t>
      </w:r>
      <w:r w:rsidR="006C5B83" w:rsidRPr="000C198E">
        <w:rPr>
          <w:rFonts w:ascii="Aptos" w:hAnsi="Aptos"/>
          <w:sz w:val="24"/>
          <w:szCs w:val="24"/>
          <w:lang w:val="fr-FR"/>
        </w:rPr>
        <w:t>dresse</w:t>
      </w:r>
      <w:r w:rsidR="006C5B83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024E57">
        <w:rPr>
          <w:rFonts w:ascii="Aptos" w:hAnsi="Aptos"/>
          <w:sz w:val="24"/>
          <w:szCs w:val="24"/>
          <w:lang w:val="hu-HU"/>
        </w:rPr>
        <w:tab/>
      </w:r>
    </w:p>
    <w:p w14:paraId="13EDA2D3" w14:textId="2EDC7847" w:rsidR="00923A43" w:rsidRDefault="00923A43" w:rsidP="00024E57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6C5B83">
        <w:rPr>
          <w:rFonts w:ascii="Aptos" w:hAnsi="Aptos"/>
          <w:sz w:val="24"/>
          <w:szCs w:val="24"/>
          <w:lang w:val="hu-HU"/>
        </w:rPr>
        <w:t xml:space="preserve"> /</w:t>
      </w:r>
      <w:r w:rsidR="006C5B83" w:rsidRPr="006C5B83">
        <w:rPr>
          <w:rFonts w:ascii="Aptos" w:hAnsi="Aptos"/>
          <w:sz w:val="24"/>
          <w:szCs w:val="24"/>
          <w:lang w:val="fr-FR"/>
        </w:rPr>
        <w:t xml:space="preserve"> </w:t>
      </w:r>
      <w:proofErr w:type="gramStart"/>
      <w:r w:rsidR="006C5B83">
        <w:rPr>
          <w:rFonts w:ascii="Aptos" w:hAnsi="Aptos"/>
          <w:sz w:val="24"/>
          <w:szCs w:val="24"/>
          <w:lang w:val="fr-FR"/>
        </w:rPr>
        <w:t>T</w:t>
      </w:r>
      <w:r w:rsidR="006C5B83" w:rsidRPr="000C198E">
        <w:rPr>
          <w:rFonts w:ascii="Aptos" w:hAnsi="Aptos"/>
          <w:sz w:val="24"/>
          <w:szCs w:val="24"/>
          <w:lang w:val="fr-FR"/>
        </w:rPr>
        <w:t>éléphone</w:t>
      </w:r>
      <w:r w:rsidR="006C5B83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024E57">
        <w:rPr>
          <w:rFonts w:ascii="Aptos" w:hAnsi="Aptos"/>
          <w:sz w:val="24"/>
          <w:szCs w:val="24"/>
          <w:lang w:val="hu-HU"/>
        </w:rPr>
        <w:tab/>
      </w:r>
    </w:p>
    <w:p w14:paraId="55D19834" w14:textId="6AACCEC3" w:rsidR="00923A43" w:rsidRDefault="00923A43" w:rsidP="00024E57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E-mail</w:t>
      </w:r>
      <w:r w:rsidR="006C5B83">
        <w:rPr>
          <w:rFonts w:ascii="Aptos" w:hAnsi="Aptos"/>
          <w:sz w:val="24"/>
          <w:szCs w:val="24"/>
          <w:lang w:val="hu-HU"/>
        </w:rPr>
        <w:t xml:space="preserve"> / </w:t>
      </w:r>
      <w:r w:rsidR="006C5B83">
        <w:rPr>
          <w:rFonts w:ascii="Aptos" w:hAnsi="Aptos"/>
          <w:sz w:val="24"/>
          <w:szCs w:val="24"/>
          <w:lang w:val="fr-FR"/>
        </w:rPr>
        <w:t>A</w:t>
      </w:r>
      <w:r w:rsidR="006C5B83" w:rsidRPr="00BF22CF">
        <w:rPr>
          <w:rFonts w:ascii="Aptos" w:hAnsi="Aptos"/>
          <w:sz w:val="24"/>
          <w:szCs w:val="24"/>
          <w:lang w:val="fr-FR"/>
        </w:rPr>
        <w:t xml:space="preserve">dresse </w:t>
      </w:r>
      <w:proofErr w:type="gramStart"/>
      <w:r w:rsidR="006C5B83" w:rsidRPr="00BF22CF">
        <w:rPr>
          <w:rFonts w:ascii="Aptos" w:hAnsi="Aptos"/>
          <w:sz w:val="24"/>
          <w:szCs w:val="24"/>
          <w:lang w:val="fr-FR"/>
        </w:rPr>
        <w:t>e-mail</w:t>
      </w:r>
      <w:r w:rsidR="006C5B83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024E57">
        <w:rPr>
          <w:rFonts w:ascii="Aptos" w:hAnsi="Aptos"/>
          <w:sz w:val="24"/>
          <w:szCs w:val="24"/>
          <w:lang w:val="hu-HU"/>
        </w:rPr>
        <w:tab/>
      </w:r>
    </w:p>
    <w:p w14:paraId="695E008C" w14:textId="22146D99" w:rsidR="00923A43" w:rsidRPr="00024E57" w:rsidRDefault="00923A43" w:rsidP="00916610">
      <w:pPr>
        <w:pStyle w:val="Listaszerbekezds"/>
        <w:spacing w:after="60"/>
        <w:ind w:left="1134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024E57">
        <w:rPr>
          <w:rFonts w:ascii="Aptos" w:hAnsi="Aptos"/>
          <w:sz w:val="24"/>
          <w:szCs w:val="24"/>
          <w:u w:val="single"/>
          <w:lang w:val="hu-HU"/>
        </w:rPr>
        <w:t>A francia programfele</w:t>
      </w:r>
      <w:r w:rsidR="008C5454" w:rsidRPr="00024E57">
        <w:rPr>
          <w:rFonts w:ascii="Aptos" w:hAnsi="Aptos"/>
          <w:sz w:val="24"/>
          <w:szCs w:val="24"/>
          <w:u w:val="single"/>
          <w:lang w:val="hu-HU"/>
        </w:rPr>
        <w:t>lős</w:t>
      </w:r>
      <w:r w:rsidR="006C5B83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6C5B83">
        <w:rPr>
          <w:rFonts w:ascii="Aptos" w:hAnsi="Aptos"/>
          <w:sz w:val="24"/>
          <w:szCs w:val="24"/>
          <w:u w:val="single"/>
          <w:lang w:val="fr-FR"/>
        </w:rPr>
        <w:t>R</w:t>
      </w:r>
      <w:r w:rsidR="006C5B83" w:rsidRPr="000C198E">
        <w:rPr>
          <w:rFonts w:ascii="Aptos" w:hAnsi="Aptos"/>
          <w:sz w:val="24"/>
          <w:szCs w:val="24"/>
          <w:u w:val="single"/>
          <w:lang w:val="fr-FR"/>
        </w:rPr>
        <w:t xml:space="preserve">esponsable </w:t>
      </w:r>
      <w:r w:rsidR="00C45A76">
        <w:rPr>
          <w:rFonts w:ascii="Aptos" w:hAnsi="Aptos"/>
          <w:sz w:val="24"/>
          <w:szCs w:val="24"/>
          <w:u w:val="single"/>
          <w:lang w:val="fr-FR"/>
        </w:rPr>
        <w:t>français</w:t>
      </w:r>
      <w:r w:rsidR="006C5B83">
        <w:rPr>
          <w:rFonts w:ascii="Aptos" w:hAnsi="Aptos"/>
          <w:sz w:val="24"/>
          <w:szCs w:val="24"/>
          <w:u w:val="single"/>
          <w:lang w:val="fr-FR"/>
        </w:rPr>
        <w:t xml:space="preserve"> du </w:t>
      </w:r>
      <w:proofErr w:type="gramStart"/>
      <w:r w:rsidR="006C5B83">
        <w:rPr>
          <w:rFonts w:ascii="Aptos" w:hAnsi="Aptos"/>
          <w:sz w:val="24"/>
          <w:szCs w:val="24"/>
          <w:u w:val="single"/>
          <w:lang w:val="fr-FR"/>
        </w:rPr>
        <w:t xml:space="preserve">programme </w:t>
      </w:r>
      <w:r w:rsidR="008C5454" w:rsidRPr="00024E57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</w:p>
    <w:p w14:paraId="51490DEA" w14:textId="0206F534" w:rsidR="008C5454" w:rsidRDefault="008C5454" w:rsidP="00916610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Neve</w:t>
      </w:r>
      <w:r w:rsidR="00C45A76">
        <w:rPr>
          <w:rFonts w:ascii="Aptos" w:hAnsi="Aptos"/>
          <w:sz w:val="24"/>
          <w:szCs w:val="24"/>
          <w:lang w:val="hu-HU"/>
        </w:rPr>
        <w:t xml:space="preserve"> / </w:t>
      </w:r>
      <w:proofErr w:type="gramStart"/>
      <w:r w:rsidR="00C45A76">
        <w:rPr>
          <w:rFonts w:ascii="Aptos" w:hAnsi="Aptos"/>
          <w:sz w:val="24"/>
          <w:szCs w:val="24"/>
          <w:lang w:val="fr-FR"/>
        </w:rPr>
        <w:t xml:space="preserve">Nom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916610">
        <w:rPr>
          <w:rFonts w:ascii="Aptos" w:hAnsi="Aptos"/>
          <w:sz w:val="24"/>
          <w:szCs w:val="24"/>
          <w:lang w:val="hu-HU"/>
        </w:rPr>
        <w:tab/>
      </w:r>
    </w:p>
    <w:p w14:paraId="69F0F368" w14:textId="58318C44" w:rsidR="008C5454" w:rsidRDefault="008C5454" w:rsidP="00916610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Telefon</w:t>
      </w:r>
      <w:r w:rsidR="00C45A76">
        <w:rPr>
          <w:rFonts w:ascii="Aptos" w:hAnsi="Aptos"/>
          <w:sz w:val="24"/>
          <w:szCs w:val="24"/>
          <w:lang w:val="hu-HU"/>
        </w:rPr>
        <w:t xml:space="preserve"> / </w:t>
      </w:r>
      <w:proofErr w:type="gramStart"/>
      <w:r w:rsidR="00C45A76">
        <w:rPr>
          <w:rFonts w:ascii="Aptos" w:hAnsi="Aptos"/>
          <w:sz w:val="24"/>
          <w:szCs w:val="24"/>
          <w:lang w:val="fr-FR"/>
        </w:rPr>
        <w:t>T</w:t>
      </w:r>
      <w:r w:rsidR="00C45A76" w:rsidRPr="000C198E">
        <w:rPr>
          <w:rFonts w:ascii="Aptos" w:hAnsi="Aptos"/>
          <w:sz w:val="24"/>
          <w:szCs w:val="24"/>
          <w:lang w:val="fr-FR"/>
        </w:rPr>
        <w:t>éléphone</w:t>
      </w:r>
      <w:r w:rsidR="00C45A76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916610">
        <w:rPr>
          <w:rFonts w:ascii="Aptos" w:hAnsi="Aptos"/>
          <w:sz w:val="24"/>
          <w:szCs w:val="24"/>
          <w:lang w:val="hu-HU"/>
        </w:rPr>
        <w:tab/>
      </w:r>
    </w:p>
    <w:p w14:paraId="1AE36147" w14:textId="287E1D1C" w:rsidR="008C5454" w:rsidRDefault="008C5454" w:rsidP="00916610">
      <w:pPr>
        <w:pStyle w:val="Listaszerbekezds"/>
        <w:tabs>
          <w:tab w:val="right" w:leader="dot" w:pos="9922"/>
        </w:tabs>
        <w:spacing w:after="24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>E-mail</w:t>
      </w:r>
      <w:r w:rsidR="00C45A76">
        <w:rPr>
          <w:rFonts w:ascii="Aptos" w:hAnsi="Aptos"/>
          <w:sz w:val="24"/>
          <w:szCs w:val="24"/>
          <w:lang w:val="hu-HU"/>
        </w:rPr>
        <w:t xml:space="preserve"> / </w:t>
      </w:r>
      <w:r w:rsidR="00C45A76">
        <w:rPr>
          <w:rFonts w:ascii="Aptos" w:hAnsi="Aptos"/>
          <w:sz w:val="24"/>
          <w:szCs w:val="24"/>
          <w:lang w:val="fr-FR"/>
        </w:rPr>
        <w:t>A</w:t>
      </w:r>
      <w:r w:rsidR="00C45A76" w:rsidRPr="00BF22CF">
        <w:rPr>
          <w:rFonts w:ascii="Aptos" w:hAnsi="Aptos"/>
          <w:sz w:val="24"/>
          <w:szCs w:val="24"/>
          <w:lang w:val="fr-FR"/>
        </w:rPr>
        <w:t xml:space="preserve">dresse </w:t>
      </w:r>
      <w:proofErr w:type="gramStart"/>
      <w:r w:rsidR="00C45A76" w:rsidRPr="00BF22CF">
        <w:rPr>
          <w:rFonts w:ascii="Aptos" w:hAnsi="Aptos"/>
          <w:sz w:val="24"/>
          <w:szCs w:val="24"/>
          <w:lang w:val="fr-FR"/>
        </w:rPr>
        <w:t>e-mail</w:t>
      </w:r>
      <w:r w:rsidR="00C45A76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916610">
        <w:rPr>
          <w:rFonts w:ascii="Aptos" w:hAnsi="Aptos"/>
          <w:sz w:val="24"/>
          <w:szCs w:val="24"/>
          <w:lang w:val="hu-HU"/>
        </w:rPr>
        <w:tab/>
      </w:r>
    </w:p>
    <w:p w14:paraId="36505BD3" w14:textId="6D594BD9" w:rsidR="00211638" w:rsidRPr="001F6A91" w:rsidRDefault="004434D6" w:rsidP="00712C96">
      <w:pPr>
        <w:pStyle w:val="Listaszerbekezds"/>
        <w:numPr>
          <w:ilvl w:val="1"/>
          <w:numId w:val="34"/>
        </w:numPr>
        <w:spacing w:after="60"/>
        <w:ind w:left="426" w:hanging="426"/>
        <w:jc w:val="both"/>
        <w:rPr>
          <w:rFonts w:ascii="Aptos" w:hAnsi="Aptos"/>
          <w:b/>
          <w:bCs/>
          <w:i/>
          <w:iCs/>
          <w:sz w:val="24"/>
          <w:szCs w:val="24"/>
          <w:lang w:val="fr-FR"/>
        </w:rPr>
      </w:pPr>
      <w:r w:rsidRPr="00D30864">
        <w:rPr>
          <w:rFonts w:ascii="Aptos" w:hAnsi="Aptos"/>
          <w:b/>
          <w:bCs/>
          <w:i/>
          <w:iCs/>
          <w:sz w:val="24"/>
          <w:szCs w:val="24"/>
          <w:lang w:val="hu-HU"/>
        </w:rPr>
        <w:t>PROGRAMOK (pl. versenyek, kulturális rendezvények, kiállítások, műhelyek)</w:t>
      </w:r>
      <w:r w:rsidR="00C13924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/ </w:t>
      </w:r>
      <w:r w:rsidR="00C13924" w:rsidRPr="001F6A91">
        <w:rPr>
          <w:rFonts w:ascii="Aptos" w:hAnsi="Aptos"/>
          <w:b/>
          <w:bCs/>
          <w:i/>
          <w:iCs/>
          <w:sz w:val="24"/>
          <w:szCs w:val="24"/>
          <w:lang w:val="fr-FR"/>
        </w:rPr>
        <w:t xml:space="preserve">PROGRAMMES (p. ex. </w:t>
      </w:r>
      <w:r w:rsidR="00951DA4" w:rsidRPr="001F6A91">
        <w:rPr>
          <w:rFonts w:ascii="Aptos" w:hAnsi="Aptos"/>
          <w:b/>
          <w:bCs/>
          <w:i/>
          <w:iCs/>
          <w:sz w:val="24"/>
          <w:szCs w:val="24"/>
          <w:lang w:val="fr-FR"/>
        </w:rPr>
        <w:t xml:space="preserve">concours, </w:t>
      </w:r>
      <w:r w:rsidR="003D2F01" w:rsidRPr="001F6A91">
        <w:rPr>
          <w:rFonts w:ascii="Aptos" w:hAnsi="Aptos"/>
          <w:b/>
          <w:bCs/>
          <w:i/>
          <w:iCs/>
          <w:sz w:val="24"/>
          <w:szCs w:val="24"/>
          <w:lang w:val="fr-FR"/>
        </w:rPr>
        <w:t xml:space="preserve">événements culturels, </w:t>
      </w:r>
      <w:r w:rsidR="00943E8F">
        <w:rPr>
          <w:rFonts w:ascii="Aptos" w:hAnsi="Aptos"/>
          <w:b/>
          <w:bCs/>
          <w:i/>
          <w:iCs/>
          <w:sz w:val="24"/>
          <w:szCs w:val="24"/>
          <w:lang w:val="fr-FR"/>
        </w:rPr>
        <w:t>expositions, ateliers)</w:t>
      </w:r>
    </w:p>
    <w:p w14:paraId="13AB0AE2" w14:textId="57846EE4" w:rsidR="00C239EE" w:rsidRDefault="009A71F8" w:rsidP="00EA7649">
      <w:pPr>
        <w:pStyle w:val="Listaszerbekezds"/>
        <w:numPr>
          <w:ilvl w:val="0"/>
          <w:numId w:val="35"/>
        </w:numPr>
        <w:tabs>
          <w:tab w:val="right" w:leader="dot" w:pos="9922"/>
        </w:tabs>
        <w:spacing w:after="12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program/projekt elnevezése</w:t>
      </w:r>
      <w:r w:rsidR="002C7BB8">
        <w:rPr>
          <w:rFonts w:ascii="Aptos" w:hAnsi="Aptos"/>
          <w:sz w:val="24"/>
          <w:szCs w:val="24"/>
          <w:lang w:val="hu-HU"/>
        </w:rPr>
        <w:t xml:space="preserve"> / </w:t>
      </w:r>
      <w:r w:rsidR="002C7BB8" w:rsidRPr="001F6A91">
        <w:rPr>
          <w:rFonts w:ascii="Aptos" w:hAnsi="Aptos"/>
          <w:sz w:val="24"/>
          <w:szCs w:val="24"/>
          <w:lang w:val="fr-FR"/>
        </w:rPr>
        <w:t xml:space="preserve">Nom du programme ou du </w:t>
      </w:r>
      <w:proofErr w:type="gramStart"/>
      <w:r w:rsidR="002C7BB8" w:rsidRPr="001F6A91">
        <w:rPr>
          <w:rFonts w:ascii="Aptos" w:hAnsi="Aptos"/>
          <w:sz w:val="24"/>
          <w:szCs w:val="24"/>
          <w:lang w:val="fr-FR"/>
        </w:rPr>
        <w:t>projet</w:t>
      </w:r>
      <w:r w:rsidR="002C7BB8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3FF472B1" w14:textId="11320F38" w:rsidR="009A71F8" w:rsidRDefault="009A71F8" w:rsidP="001F6A91">
      <w:pPr>
        <w:pStyle w:val="Listaszerbekezds"/>
        <w:numPr>
          <w:ilvl w:val="0"/>
          <w:numId w:val="35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program típusa</w:t>
      </w:r>
      <w:r w:rsidR="002C7BB8">
        <w:rPr>
          <w:rFonts w:ascii="Aptos" w:hAnsi="Aptos"/>
          <w:sz w:val="24"/>
          <w:szCs w:val="24"/>
          <w:lang w:val="hu-HU"/>
        </w:rPr>
        <w:t xml:space="preserve"> / </w:t>
      </w:r>
      <w:r w:rsidR="002C7BB8">
        <w:rPr>
          <w:rFonts w:ascii="Aptos" w:hAnsi="Aptos"/>
          <w:sz w:val="24"/>
          <w:szCs w:val="24"/>
          <w:lang w:val="fr-FR"/>
        </w:rPr>
        <w:t>Nature</w:t>
      </w:r>
      <w:r w:rsidR="002C7BB8" w:rsidRPr="000C198E">
        <w:rPr>
          <w:rFonts w:ascii="Aptos" w:hAnsi="Aptos"/>
          <w:sz w:val="24"/>
          <w:szCs w:val="24"/>
          <w:lang w:val="fr-FR"/>
        </w:rPr>
        <w:t xml:space="preserve"> du </w:t>
      </w:r>
      <w:proofErr w:type="gramStart"/>
      <w:r w:rsidR="002C7BB8" w:rsidRPr="000C198E">
        <w:rPr>
          <w:rFonts w:ascii="Aptos" w:hAnsi="Aptos"/>
          <w:sz w:val="24"/>
          <w:szCs w:val="24"/>
          <w:lang w:val="fr-FR"/>
        </w:rPr>
        <w:t>programme</w:t>
      </w:r>
      <w:r w:rsidR="002C7BB8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A5446B">
        <w:rPr>
          <w:rStyle w:val="Lbjegyzet-hivatkozs"/>
          <w:rFonts w:ascii="Aptos" w:hAnsi="Aptos"/>
          <w:sz w:val="24"/>
          <w:szCs w:val="24"/>
          <w:lang w:val="hu-HU"/>
        </w:rPr>
        <w:footnoteReference w:id="7"/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08A7D0CC" w14:textId="41BED1E6" w:rsidR="00BB2A92" w:rsidRPr="001F6A91" w:rsidRDefault="005B05DD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28BD7C" w14:textId="4F666163" w:rsidR="009A71F8" w:rsidRDefault="009A71F8" w:rsidP="00AD5F70">
      <w:pPr>
        <w:pStyle w:val="Listaszerbekezds"/>
        <w:numPr>
          <w:ilvl w:val="0"/>
          <w:numId w:val="35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program rövid leírása</w:t>
      </w:r>
      <w:r w:rsidR="009257BB">
        <w:rPr>
          <w:rFonts w:ascii="Aptos" w:hAnsi="Aptos"/>
          <w:sz w:val="24"/>
          <w:szCs w:val="24"/>
          <w:lang w:val="hu-HU"/>
        </w:rPr>
        <w:t xml:space="preserve"> / </w:t>
      </w:r>
      <w:r w:rsidR="009257BB" w:rsidRPr="001F6A91">
        <w:rPr>
          <w:rFonts w:ascii="Aptos" w:hAnsi="Aptos"/>
          <w:sz w:val="24"/>
          <w:szCs w:val="24"/>
          <w:lang w:val="fr-FR"/>
        </w:rPr>
        <w:t xml:space="preserve">Résumé du </w:t>
      </w:r>
      <w:proofErr w:type="gramStart"/>
      <w:r w:rsidR="009257BB" w:rsidRPr="001F6A91">
        <w:rPr>
          <w:rFonts w:ascii="Aptos" w:hAnsi="Aptos"/>
          <w:sz w:val="24"/>
          <w:szCs w:val="24"/>
          <w:lang w:val="fr-FR"/>
        </w:rPr>
        <w:t>programme</w:t>
      </w:r>
      <w:r w:rsidR="009257BB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1669BE6E" w14:textId="1C5CA5E8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69E318" w14:textId="7239FB8A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E16E62B" w14:textId="08E225BD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7897D1" w14:textId="09BCA428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C57C6D0" w14:textId="7A084BB4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E29BF7D" w14:textId="0322C401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BC4F0C3" w14:textId="12FF0507" w:rsidR="00B145E5" w:rsidRDefault="00B145E5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56FC710" w14:textId="1C3473CD" w:rsidR="00EA7649" w:rsidRDefault="00EA7649" w:rsidP="00AD5F70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9278C58" w14:textId="1D3FDB05" w:rsidR="00EA7649" w:rsidRDefault="00EA7649" w:rsidP="00EA764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5E1325C" w14:textId="2C5857D8" w:rsidR="009A71F8" w:rsidRDefault="009A71F8" w:rsidP="00AD5F70">
      <w:pPr>
        <w:pStyle w:val="Listaszerbekezds"/>
        <w:numPr>
          <w:ilvl w:val="0"/>
          <w:numId w:val="35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résztvevő diákok száma, érintett évfolyam(ok)</w:t>
      </w:r>
      <w:r w:rsidR="00823AF4">
        <w:rPr>
          <w:rFonts w:ascii="Aptos" w:hAnsi="Aptos"/>
          <w:sz w:val="24"/>
          <w:szCs w:val="24"/>
          <w:lang w:val="hu-HU"/>
        </w:rPr>
        <w:t xml:space="preserve"> / </w:t>
      </w:r>
      <w:r w:rsidR="00BF6E01">
        <w:rPr>
          <w:rFonts w:ascii="Aptos" w:hAnsi="Aptos"/>
          <w:sz w:val="24"/>
          <w:szCs w:val="24"/>
          <w:lang w:val="fr-FR"/>
        </w:rPr>
        <w:t>Nombre d’</w:t>
      </w:r>
      <w:r w:rsidR="00352A25">
        <w:rPr>
          <w:rFonts w:ascii="Aptos" w:hAnsi="Aptos"/>
          <w:sz w:val="24"/>
          <w:szCs w:val="24"/>
          <w:lang w:val="fr-FR"/>
        </w:rPr>
        <w:t>élèves</w:t>
      </w:r>
      <w:r w:rsidR="00BF6E01">
        <w:rPr>
          <w:rFonts w:ascii="Aptos" w:hAnsi="Aptos"/>
          <w:sz w:val="24"/>
          <w:szCs w:val="24"/>
          <w:lang w:val="fr-FR"/>
        </w:rPr>
        <w:t xml:space="preserve"> </w:t>
      </w:r>
      <w:r w:rsidR="00352A25">
        <w:rPr>
          <w:rFonts w:ascii="Aptos" w:hAnsi="Aptos"/>
          <w:sz w:val="24"/>
          <w:szCs w:val="24"/>
          <w:lang w:val="fr-FR"/>
        </w:rPr>
        <w:t xml:space="preserve">participants, </w:t>
      </w:r>
      <w:r w:rsidR="00856A0B">
        <w:rPr>
          <w:rFonts w:ascii="Aptos" w:hAnsi="Aptos"/>
          <w:sz w:val="24"/>
          <w:szCs w:val="24"/>
          <w:lang w:val="fr-FR"/>
        </w:rPr>
        <w:t>class</w:t>
      </w:r>
      <w:r w:rsidR="00BF6E01" w:rsidRPr="000C198E">
        <w:rPr>
          <w:rFonts w:ascii="Aptos" w:hAnsi="Aptos"/>
          <w:sz w:val="24"/>
          <w:szCs w:val="24"/>
          <w:lang w:val="fr-FR"/>
        </w:rPr>
        <w:t>e</w:t>
      </w:r>
      <w:r w:rsidR="00856A0B">
        <w:rPr>
          <w:rFonts w:ascii="Aptos" w:hAnsi="Aptos"/>
          <w:sz w:val="24"/>
          <w:szCs w:val="24"/>
          <w:lang w:val="fr-FR"/>
        </w:rPr>
        <w:t>(s) concernée(s</w:t>
      </w:r>
      <w:proofErr w:type="gramStart"/>
      <w:r w:rsidR="00856A0B">
        <w:rPr>
          <w:rFonts w:ascii="Aptos" w:hAnsi="Aptos"/>
          <w:sz w:val="24"/>
          <w:szCs w:val="24"/>
          <w:lang w:val="fr-FR"/>
        </w:rPr>
        <w:t xml:space="preserve">)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293C147F" w14:textId="00EB0EAD" w:rsidR="00AD5F70" w:rsidRDefault="00AD5F70" w:rsidP="00AD5F70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1F4F297" w14:textId="576F5F32" w:rsidR="009A71F8" w:rsidRDefault="009A71F8" w:rsidP="003A3A13">
      <w:pPr>
        <w:pStyle w:val="Listaszerbekezds"/>
        <w:numPr>
          <w:ilvl w:val="0"/>
          <w:numId w:val="35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program tervezett időpontja és helyszíne</w:t>
      </w:r>
      <w:r w:rsidR="00CA375C">
        <w:rPr>
          <w:rFonts w:ascii="Aptos" w:hAnsi="Aptos"/>
          <w:sz w:val="24"/>
          <w:szCs w:val="24"/>
          <w:lang w:val="hu-HU"/>
        </w:rPr>
        <w:t xml:space="preserve"> / </w:t>
      </w:r>
      <w:r w:rsidR="00CA375C">
        <w:rPr>
          <w:rFonts w:ascii="Aptos" w:hAnsi="Aptos"/>
          <w:sz w:val="24"/>
          <w:szCs w:val="24"/>
          <w:lang w:val="fr-FR"/>
        </w:rPr>
        <w:t>Date et lieu prévu</w:t>
      </w:r>
      <w:r w:rsidR="00B145E5">
        <w:rPr>
          <w:rFonts w:ascii="Aptos" w:hAnsi="Aptos"/>
          <w:sz w:val="24"/>
          <w:szCs w:val="24"/>
          <w:lang w:val="fr-FR"/>
        </w:rPr>
        <w:t xml:space="preserve">s du </w:t>
      </w:r>
      <w:proofErr w:type="gramStart"/>
      <w:r w:rsidR="00B145E5">
        <w:rPr>
          <w:rFonts w:ascii="Aptos" w:hAnsi="Aptos"/>
          <w:sz w:val="24"/>
          <w:szCs w:val="24"/>
          <w:lang w:val="fr-FR"/>
        </w:rPr>
        <w:t>programme</w:t>
      </w:r>
      <w:r w:rsidR="00CA375C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6F41645B" w14:textId="40CA5A61" w:rsidR="003A3A13" w:rsidRPr="003A3A13" w:rsidRDefault="003A3A13" w:rsidP="003A3A13">
      <w:pPr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71B592D" w14:textId="4A011B37" w:rsidR="001318E4" w:rsidRPr="00403946" w:rsidRDefault="00364137" w:rsidP="00EA7649">
      <w:pPr>
        <w:pStyle w:val="Listaszerbekezds"/>
        <w:numPr>
          <w:ilvl w:val="0"/>
          <w:numId w:val="35"/>
        </w:numPr>
        <w:spacing w:after="120"/>
        <w:ind w:left="1134" w:hanging="708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403946">
        <w:rPr>
          <w:rFonts w:ascii="Aptos" w:hAnsi="Aptos"/>
          <w:sz w:val="24"/>
          <w:szCs w:val="24"/>
          <w:u w:val="single"/>
          <w:lang w:val="hu-HU"/>
        </w:rPr>
        <w:t>A támogatási kérelem alátámasztása</w:t>
      </w:r>
      <w:r w:rsidR="00C020FC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4E557A" w:rsidRPr="001F6A91">
        <w:rPr>
          <w:rFonts w:ascii="Aptos" w:hAnsi="Aptos"/>
          <w:sz w:val="24"/>
          <w:szCs w:val="24"/>
          <w:u w:val="single"/>
          <w:lang w:val="fr-FR"/>
        </w:rPr>
        <w:t xml:space="preserve">Justification de la demande de </w:t>
      </w:r>
      <w:proofErr w:type="gramStart"/>
      <w:r w:rsidR="004E557A" w:rsidRPr="001F6A91">
        <w:rPr>
          <w:rFonts w:ascii="Aptos" w:hAnsi="Aptos"/>
          <w:sz w:val="24"/>
          <w:szCs w:val="24"/>
          <w:u w:val="single"/>
          <w:lang w:val="fr-FR"/>
        </w:rPr>
        <w:t>subvention</w:t>
      </w:r>
      <w:r w:rsidR="00DF3CF7">
        <w:rPr>
          <w:rFonts w:ascii="Aptos" w:hAnsi="Aptos"/>
          <w:sz w:val="24"/>
          <w:szCs w:val="24"/>
          <w:u w:val="single"/>
          <w:lang w:val="hu-HU"/>
        </w:rPr>
        <w:t xml:space="preserve"> </w:t>
      </w:r>
      <w:r w:rsidRPr="00403946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</w:p>
    <w:p w14:paraId="1CC555B0" w14:textId="47720344" w:rsidR="00364137" w:rsidRDefault="00364137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bookmarkStart w:id="0" w:name="_Hlk165649340"/>
      <w:r>
        <w:rPr>
          <w:rFonts w:ascii="Aptos" w:hAnsi="Aptos"/>
          <w:sz w:val="24"/>
          <w:szCs w:val="24"/>
          <w:lang w:val="hu-HU"/>
        </w:rPr>
        <w:t>Pedagógiai cél</w:t>
      </w:r>
      <w:r w:rsidR="00582AB6">
        <w:rPr>
          <w:rFonts w:ascii="Aptos" w:hAnsi="Aptos"/>
          <w:sz w:val="24"/>
          <w:szCs w:val="24"/>
          <w:lang w:val="hu-HU"/>
        </w:rPr>
        <w:t xml:space="preserve"> indokolása, várható eredménye</w:t>
      </w:r>
      <w:r w:rsidR="004E557A">
        <w:rPr>
          <w:rFonts w:ascii="Aptos" w:hAnsi="Aptos"/>
          <w:sz w:val="24"/>
          <w:szCs w:val="24"/>
          <w:lang w:val="hu-HU"/>
        </w:rPr>
        <w:t xml:space="preserve"> / </w:t>
      </w:r>
      <w:r w:rsidR="004E557A">
        <w:rPr>
          <w:rFonts w:ascii="Aptos" w:hAnsi="Aptos"/>
          <w:sz w:val="24"/>
          <w:szCs w:val="24"/>
          <w:lang w:val="fr-FR"/>
        </w:rPr>
        <w:t xml:space="preserve">Justification de </w:t>
      </w:r>
      <w:r w:rsidR="00F03824">
        <w:rPr>
          <w:rFonts w:ascii="Aptos" w:hAnsi="Aptos"/>
          <w:sz w:val="24"/>
          <w:szCs w:val="24"/>
          <w:lang w:val="fr-FR"/>
        </w:rPr>
        <w:t xml:space="preserve">l’objectif pédagogique, résultats </w:t>
      </w:r>
      <w:proofErr w:type="gramStart"/>
      <w:r w:rsidR="00F03824">
        <w:rPr>
          <w:rFonts w:ascii="Aptos" w:hAnsi="Aptos"/>
          <w:sz w:val="24"/>
          <w:szCs w:val="24"/>
          <w:lang w:val="fr-FR"/>
        </w:rPr>
        <w:t>attendus</w:t>
      </w:r>
      <w:r w:rsidR="004E557A">
        <w:rPr>
          <w:rFonts w:ascii="Aptos" w:hAnsi="Aptos"/>
          <w:sz w:val="24"/>
          <w:szCs w:val="24"/>
          <w:lang w:val="hu-HU"/>
        </w:rPr>
        <w:t xml:space="preserve"> </w:t>
      </w:r>
      <w:r w:rsidR="00582AB6"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6CFEFDD5" w14:textId="667A8704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4566EC" w14:textId="0BC31E55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FCDB5DC" w14:textId="38A7296D" w:rsidR="00335BD6" w:rsidRDefault="00335BD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1AA224B" w14:textId="5397BF89" w:rsidR="00335BD6" w:rsidRDefault="00335BD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F3FB900" w14:textId="184A1562" w:rsidR="00335BD6" w:rsidRDefault="00335BD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C90AB00" w14:textId="31F18359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FC448D6" w14:textId="201484FE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FADB8B4" w14:textId="08B66631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4D59F7C0" w14:textId="1607E513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1DB61B9" w14:textId="3BC1DE41" w:rsidR="00F03824" w:rsidRDefault="00F03824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6F6A65D" w14:textId="33EA0AC2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320DAE0" w14:textId="0E79A0D0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89F72D0" w14:textId="68044F7B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73BDA52" w14:textId="7E336A3B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3F8E504" w14:textId="5E76B05B" w:rsidR="003A3A13" w:rsidRDefault="003A3A13" w:rsidP="003A3A13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25B0E57" w14:textId="587E1CB0" w:rsidR="00582AB6" w:rsidRDefault="00582AB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magyar diákok várható tevékenysége</w:t>
      </w:r>
      <w:r w:rsidR="00165E6F">
        <w:rPr>
          <w:rFonts w:ascii="Aptos" w:hAnsi="Aptos"/>
          <w:sz w:val="24"/>
          <w:szCs w:val="24"/>
          <w:lang w:val="hu-HU"/>
        </w:rPr>
        <w:t xml:space="preserve"> / </w:t>
      </w:r>
      <w:r w:rsidR="00165E6F">
        <w:rPr>
          <w:rFonts w:ascii="Aptos" w:hAnsi="Aptos"/>
          <w:sz w:val="24"/>
          <w:szCs w:val="24"/>
          <w:lang w:val="fr-FR"/>
        </w:rPr>
        <w:t xml:space="preserve">Activités </w:t>
      </w:r>
      <w:r w:rsidR="006F2F2A">
        <w:rPr>
          <w:rFonts w:ascii="Aptos" w:hAnsi="Aptos"/>
          <w:sz w:val="24"/>
          <w:szCs w:val="24"/>
          <w:lang w:val="fr-FR"/>
        </w:rPr>
        <w:t xml:space="preserve">prévues des élèves </w:t>
      </w:r>
      <w:proofErr w:type="gramStart"/>
      <w:r w:rsidR="006F2F2A">
        <w:rPr>
          <w:rFonts w:ascii="Aptos" w:hAnsi="Aptos"/>
          <w:sz w:val="24"/>
          <w:szCs w:val="24"/>
          <w:lang w:val="fr-FR"/>
        </w:rPr>
        <w:t>hongrois</w:t>
      </w:r>
      <w:r w:rsidR="00165E6F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7D848327" w14:textId="5FA879B5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bookmarkStart w:id="1" w:name="_Hlk168387280"/>
      <w:r>
        <w:rPr>
          <w:rFonts w:ascii="Aptos" w:hAnsi="Aptos"/>
          <w:sz w:val="24"/>
          <w:szCs w:val="24"/>
          <w:lang w:val="hu-HU"/>
        </w:rPr>
        <w:tab/>
      </w:r>
    </w:p>
    <w:p w14:paraId="15EE6926" w14:textId="3CCF471D" w:rsidR="006F2F2A" w:rsidRDefault="006F2F2A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00EC664" w14:textId="1F6B4F05" w:rsidR="00117DC8" w:rsidRDefault="00117DC8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E9EB915" w14:textId="101644B2" w:rsidR="00117DC8" w:rsidRDefault="00117DC8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7C759B2" w14:textId="40E2C1BD" w:rsidR="006F2F2A" w:rsidRDefault="006F2F2A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EBA1C72" w14:textId="4809859E" w:rsidR="006F2F2A" w:rsidRDefault="006F2F2A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8241423" w14:textId="7DAFFFE5" w:rsidR="006F2F2A" w:rsidRDefault="006F2F2A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A07C9ED" w14:textId="0B48F512" w:rsidR="006F2F2A" w:rsidRDefault="006F2F2A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bookmarkEnd w:id="1"/>
    <w:p w14:paraId="3026163F" w14:textId="40304654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D67BC69" w14:textId="0FB3F0BF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B1B8431" w14:textId="49AB3D77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CD2B7DF" w14:textId="4AE4B848" w:rsidR="003A3A13" w:rsidRDefault="003A3A13" w:rsidP="003A3A13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bookmarkEnd w:id="0"/>
    <w:p w14:paraId="4B3FB18B" w14:textId="5B58C4BF" w:rsidR="00582AB6" w:rsidRDefault="00582AB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Frankofón részvétel esetén a frankofón résztvevők (diákok, oktatók, előadók) tevékenysége</w:t>
      </w:r>
      <w:r w:rsidR="006F2F2A">
        <w:rPr>
          <w:rFonts w:ascii="Aptos" w:hAnsi="Aptos"/>
          <w:sz w:val="24"/>
          <w:szCs w:val="24"/>
          <w:lang w:val="hu-HU"/>
        </w:rPr>
        <w:t xml:space="preserve"> / </w:t>
      </w:r>
      <w:r w:rsidR="007619F2" w:rsidRPr="001F6A91">
        <w:rPr>
          <w:rFonts w:ascii="Aptos" w:hAnsi="Aptos"/>
          <w:sz w:val="24"/>
          <w:szCs w:val="24"/>
          <w:lang w:val="fr-FR"/>
        </w:rPr>
        <w:t>En cas de participation francophone, les activités des participants francophones (</w:t>
      </w:r>
      <w:r w:rsidR="007619F2">
        <w:rPr>
          <w:rFonts w:ascii="Aptos" w:hAnsi="Aptos"/>
          <w:sz w:val="24"/>
          <w:szCs w:val="24"/>
          <w:lang w:val="fr-FR"/>
        </w:rPr>
        <w:t>élèves</w:t>
      </w:r>
      <w:r w:rsidR="007619F2" w:rsidRPr="001F6A91">
        <w:rPr>
          <w:rFonts w:ascii="Aptos" w:hAnsi="Aptos"/>
          <w:sz w:val="24"/>
          <w:szCs w:val="24"/>
          <w:lang w:val="fr-FR"/>
        </w:rPr>
        <w:t xml:space="preserve">, enseignants, </w:t>
      </w:r>
      <w:r w:rsidR="00BD0944">
        <w:rPr>
          <w:rFonts w:ascii="Aptos" w:hAnsi="Aptos"/>
          <w:sz w:val="24"/>
          <w:szCs w:val="24"/>
          <w:lang w:val="fr-FR"/>
        </w:rPr>
        <w:t>intervenants</w:t>
      </w:r>
      <w:proofErr w:type="gramStart"/>
      <w:r w:rsidR="007619F2" w:rsidRPr="001F6A91">
        <w:rPr>
          <w:rFonts w:ascii="Aptos" w:hAnsi="Aptos"/>
          <w:sz w:val="24"/>
          <w:szCs w:val="24"/>
          <w:lang w:val="fr-FR"/>
        </w:rPr>
        <w:t>)</w:t>
      </w:r>
      <w:r w:rsidR="007619F2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A7649">
        <w:rPr>
          <w:rFonts w:ascii="Aptos" w:hAnsi="Aptos"/>
          <w:sz w:val="24"/>
          <w:szCs w:val="24"/>
          <w:lang w:val="hu-HU"/>
        </w:rPr>
        <w:tab/>
      </w:r>
    </w:p>
    <w:p w14:paraId="68F15A14" w14:textId="0E19A662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E8DB2E0" w14:textId="08B6A3C3" w:rsidR="00646CEE" w:rsidRDefault="00646CEE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54C7B6E" w14:textId="76B98AEF" w:rsidR="00117DC8" w:rsidRDefault="00117DC8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249555" w14:textId="66BA3374" w:rsidR="00117DC8" w:rsidRDefault="00117DC8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C652AAC" w14:textId="6B9C3B8E" w:rsidR="00117DC8" w:rsidRDefault="00117DC8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1EDAE57" w14:textId="2D286A36" w:rsidR="00646CEE" w:rsidRDefault="00646CEE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6EB4BB2" w14:textId="2AB59181" w:rsidR="00646CEE" w:rsidRDefault="00646CEE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56AA15B" w14:textId="077C6894" w:rsidR="00646CEE" w:rsidRDefault="00646CEE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FD94446" w14:textId="2D1D14F0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5EAB2F3" w14:textId="17DFC61C" w:rsidR="003A3A13" w:rsidRDefault="003A3A13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EF3C6D1" w14:textId="091F05FD" w:rsidR="003A3A13" w:rsidRDefault="003A3A13" w:rsidP="00EA764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89330F" w14:textId="2B9FA2A5" w:rsidR="00582AB6" w:rsidRDefault="00582AB6" w:rsidP="003A3A13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 xml:space="preserve">A tevékenységről tervezett/készített </w:t>
      </w:r>
      <w:r w:rsidR="00EA7649">
        <w:rPr>
          <w:rFonts w:ascii="Aptos" w:hAnsi="Aptos"/>
          <w:sz w:val="24"/>
          <w:szCs w:val="24"/>
          <w:lang w:val="hu-HU"/>
        </w:rPr>
        <w:t>dokumentáció</w:t>
      </w:r>
      <w:r w:rsidR="00646CEE">
        <w:rPr>
          <w:rFonts w:ascii="Aptos" w:hAnsi="Aptos"/>
          <w:sz w:val="24"/>
          <w:szCs w:val="24"/>
          <w:lang w:val="hu-HU"/>
        </w:rPr>
        <w:t xml:space="preserve"> / </w:t>
      </w:r>
      <w:r w:rsidR="00DF5536">
        <w:rPr>
          <w:rFonts w:ascii="Aptos" w:hAnsi="Aptos"/>
          <w:sz w:val="24"/>
          <w:szCs w:val="24"/>
          <w:lang w:val="fr-FR"/>
        </w:rPr>
        <w:t xml:space="preserve">La documentation prévue/réalisée sur </w:t>
      </w:r>
      <w:proofErr w:type="gramStart"/>
      <w:r w:rsidR="00DF5536">
        <w:rPr>
          <w:rFonts w:ascii="Aptos" w:hAnsi="Aptos"/>
          <w:sz w:val="24"/>
          <w:szCs w:val="24"/>
          <w:lang w:val="fr-FR"/>
        </w:rPr>
        <w:t>l’activité</w:t>
      </w:r>
      <w:r w:rsidR="00DF5536" w:rsidRPr="000C198E">
        <w:rPr>
          <w:rFonts w:ascii="Aptos" w:hAnsi="Aptos"/>
          <w:sz w:val="24"/>
          <w:szCs w:val="24"/>
          <w:lang w:val="fr-FR"/>
        </w:rPr>
        <w:t xml:space="preserve"> </w:t>
      </w:r>
      <w:r w:rsidR="00EA7649">
        <w:rPr>
          <w:rFonts w:ascii="Aptos" w:hAnsi="Aptos"/>
          <w:sz w:val="24"/>
          <w:szCs w:val="24"/>
          <w:lang w:val="hu-HU"/>
        </w:rPr>
        <w:t>:</w:t>
      </w:r>
      <w:proofErr w:type="gramEnd"/>
      <w:r w:rsidR="00340FB8">
        <w:rPr>
          <w:rStyle w:val="Lbjegyzet-hivatkozs"/>
          <w:rFonts w:ascii="Aptos" w:hAnsi="Aptos"/>
          <w:sz w:val="24"/>
          <w:szCs w:val="24"/>
          <w:lang w:val="hu-HU"/>
        </w:rPr>
        <w:footnoteReference w:id="8"/>
      </w:r>
      <w:r w:rsidR="00EA7649">
        <w:rPr>
          <w:rFonts w:ascii="Aptos" w:hAnsi="Aptos"/>
          <w:sz w:val="24"/>
          <w:szCs w:val="24"/>
          <w:lang w:val="hu-HU"/>
        </w:rPr>
        <w:tab/>
      </w:r>
    </w:p>
    <w:p w14:paraId="49E448A1" w14:textId="55C326E6" w:rsidR="003A3A13" w:rsidRPr="00C239EE" w:rsidRDefault="003A3A13" w:rsidP="00D30864">
      <w:pPr>
        <w:pStyle w:val="Listaszerbekezds"/>
        <w:tabs>
          <w:tab w:val="right" w:leader="dot" w:pos="9922"/>
        </w:tabs>
        <w:spacing w:after="24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74929AE" w14:textId="1DB6AA70" w:rsidR="004434D6" w:rsidRPr="00653DA5" w:rsidRDefault="001644E1" w:rsidP="00653DA5">
      <w:pPr>
        <w:pStyle w:val="Listaszerbekezds"/>
        <w:numPr>
          <w:ilvl w:val="1"/>
          <w:numId w:val="34"/>
        </w:numPr>
        <w:spacing w:after="60"/>
        <w:ind w:left="426" w:hanging="426"/>
        <w:jc w:val="both"/>
        <w:rPr>
          <w:rFonts w:ascii="Aptos" w:hAnsi="Aptos"/>
          <w:b/>
          <w:bCs/>
          <w:i/>
          <w:iCs/>
          <w:sz w:val="24"/>
          <w:szCs w:val="24"/>
          <w:lang w:val="hu-HU"/>
        </w:rPr>
      </w:pPr>
      <w:r w:rsidRPr="00653DA5">
        <w:rPr>
          <w:rFonts w:ascii="Aptos" w:hAnsi="Aptos"/>
          <w:b/>
          <w:bCs/>
          <w:i/>
          <w:iCs/>
          <w:sz w:val="24"/>
          <w:szCs w:val="24"/>
          <w:lang w:val="hu-HU"/>
        </w:rPr>
        <w:t>KÖNYVTÁRBŐVÍTÉS – TANKÖNYVBESZERZÉS – TANANYAG FEJLESZTÉS</w:t>
      </w:r>
      <w:r w:rsidR="00537600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/ </w:t>
      </w:r>
      <w:r w:rsidR="0024460D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ENRICHISSEMENT DE LA COLLECTION </w:t>
      </w:r>
      <w:r w:rsidR="0064265D">
        <w:rPr>
          <w:rFonts w:ascii="Aptos" w:hAnsi="Aptos"/>
          <w:b/>
          <w:bCs/>
          <w:i/>
          <w:iCs/>
          <w:sz w:val="24"/>
          <w:szCs w:val="24"/>
          <w:lang w:val="hu-HU"/>
        </w:rPr>
        <w:t>DE LA BIBLIOTH</w:t>
      </w:r>
      <w:r w:rsidR="00032291">
        <w:rPr>
          <w:rFonts w:ascii="Aptos" w:hAnsi="Aptos"/>
          <w:b/>
          <w:bCs/>
          <w:i/>
          <w:iCs/>
          <w:sz w:val="24"/>
          <w:szCs w:val="24"/>
          <w:lang w:val="hu-HU"/>
        </w:rPr>
        <w:t>È</w:t>
      </w:r>
      <w:r w:rsidR="0064265D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QUE – ACHAT DE MANUELS SCOLAIRES </w:t>
      </w:r>
      <w:r w:rsidR="00032291">
        <w:rPr>
          <w:rFonts w:ascii="Aptos" w:hAnsi="Aptos"/>
          <w:b/>
          <w:bCs/>
          <w:i/>
          <w:iCs/>
          <w:sz w:val="24"/>
          <w:szCs w:val="24"/>
          <w:lang w:val="hu-HU"/>
        </w:rPr>
        <w:t>–</w:t>
      </w:r>
      <w:r w:rsidR="0064265D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</w:t>
      </w:r>
      <w:r w:rsidR="00032291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DÉVELOPPEMENT </w:t>
      </w:r>
      <w:r w:rsidR="00D849F1">
        <w:rPr>
          <w:rFonts w:ascii="Aptos" w:hAnsi="Aptos"/>
          <w:b/>
          <w:bCs/>
          <w:i/>
          <w:iCs/>
          <w:sz w:val="24"/>
          <w:szCs w:val="24"/>
          <w:lang w:val="hu-HU"/>
        </w:rPr>
        <w:t>DU MATÉRIEL PÉDAGOGIQUE</w:t>
      </w:r>
    </w:p>
    <w:p w14:paraId="6AB986DE" w14:textId="4013BAA7" w:rsidR="00653DA5" w:rsidRDefault="005B4E63" w:rsidP="0030166F">
      <w:pPr>
        <w:pStyle w:val="Listaszerbekezds"/>
        <w:numPr>
          <w:ilvl w:val="0"/>
          <w:numId w:val="36"/>
        </w:numPr>
        <w:tabs>
          <w:tab w:val="right" w:leader="dot" w:pos="9922"/>
        </w:tabs>
        <w:spacing w:after="12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A projekt </w:t>
      </w:r>
      <w:r w:rsidR="00583550">
        <w:rPr>
          <w:rFonts w:ascii="Aptos" w:hAnsi="Aptos"/>
          <w:sz w:val="24"/>
          <w:szCs w:val="24"/>
          <w:lang w:val="hu-HU"/>
        </w:rPr>
        <w:t>megnevezése</w:t>
      </w:r>
      <w:r w:rsidR="00D849F1">
        <w:rPr>
          <w:rFonts w:ascii="Aptos" w:hAnsi="Aptos"/>
          <w:sz w:val="24"/>
          <w:szCs w:val="24"/>
          <w:lang w:val="hu-HU"/>
        </w:rPr>
        <w:t xml:space="preserve"> / </w:t>
      </w:r>
      <w:r w:rsidR="00D849F1" w:rsidRPr="000C198E">
        <w:rPr>
          <w:rFonts w:ascii="Aptos" w:hAnsi="Aptos"/>
          <w:sz w:val="24"/>
          <w:szCs w:val="24"/>
          <w:lang w:val="fr-FR"/>
        </w:rPr>
        <w:t xml:space="preserve">Nom du </w:t>
      </w:r>
      <w:proofErr w:type="gramStart"/>
      <w:r w:rsidR="00D849F1" w:rsidRPr="000C198E">
        <w:rPr>
          <w:rFonts w:ascii="Aptos" w:hAnsi="Aptos"/>
          <w:sz w:val="24"/>
          <w:szCs w:val="24"/>
          <w:lang w:val="fr-FR"/>
        </w:rPr>
        <w:t>projet</w:t>
      </w:r>
      <w:r w:rsidR="00D849F1">
        <w:rPr>
          <w:rFonts w:ascii="Aptos" w:hAnsi="Aptos"/>
          <w:sz w:val="24"/>
          <w:szCs w:val="24"/>
          <w:lang w:val="fr-FR"/>
        </w:rPr>
        <w:t xml:space="preserve"> </w:t>
      </w:r>
      <w:r w:rsidR="00583550">
        <w:rPr>
          <w:rFonts w:ascii="Aptos" w:hAnsi="Aptos"/>
          <w:sz w:val="24"/>
          <w:szCs w:val="24"/>
          <w:lang w:val="hu-HU"/>
        </w:rPr>
        <w:t>:</w:t>
      </w:r>
      <w:proofErr w:type="gramEnd"/>
      <w:r w:rsidR="0030166F">
        <w:rPr>
          <w:rFonts w:ascii="Aptos" w:hAnsi="Aptos"/>
          <w:sz w:val="24"/>
          <w:szCs w:val="24"/>
          <w:lang w:val="hu-HU"/>
        </w:rPr>
        <w:tab/>
      </w:r>
    </w:p>
    <w:p w14:paraId="1C65F5AA" w14:textId="425D4E5A" w:rsidR="00D714BD" w:rsidRDefault="00D714BD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FA4FF81" w14:textId="3AB10722" w:rsidR="00D849F1" w:rsidRPr="001F6A91" w:rsidRDefault="004B210F" w:rsidP="001F6A91">
      <w:pPr>
        <w:pStyle w:val="Listaszerbekezds"/>
        <w:numPr>
          <w:ilvl w:val="0"/>
          <w:numId w:val="36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projekt rövid ismertetése</w:t>
      </w:r>
      <w:r w:rsidR="00D849F1">
        <w:rPr>
          <w:rFonts w:ascii="Aptos" w:hAnsi="Aptos"/>
          <w:sz w:val="24"/>
          <w:szCs w:val="24"/>
          <w:lang w:val="hu-HU"/>
        </w:rPr>
        <w:t xml:space="preserve"> / </w:t>
      </w:r>
      <w:r w:rsidR="00D849F1" w:rsidRPr="000C198E">
        <w:rPr>
          <w:rFonts w:ascii="Aptos" w:hAnsi="Aptos"/>
          <w:sz w:val="24"/>
          <w:szCs w:val="24"/>
          <w:lang w:val="fr-FR"/>
        </w:rPr>
        <w:t xml:space="preserve">Résumé du </w:t>
      </w:r>
      <w:proofErr w:type="gramStart"/>
      <w:r w:rsidR="00D849F1" w:rsidRPr="000C198E">
        <w:rPr>
          <w:rFonts w:ascii="Aptos" w:hAnsi="Aptos"/>
          <w:sz w:val="24"/>
          <w:szCs w:val="24"/>
          <w:lang w:val="fr-FR"/>
        </w:rPr>
        <w:t>pro</w:t>
      </w:r>
      <w:r w:rsidR="00D849F1">
        <w:rPr>
          <w:rFonts w:ascii="Aptos" w:hAnsi="Aptos"/>
          <w:sz w:val="24"/>
          <w:szCs w:val="24"/>
          <w:lang w:val="fr-FR"/>
        </w:rPr>
        <w:t xml:space="preserve">jet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0166F">
        <w:rPr>
          <w:rFonts w:ascii="Aptos" w:hAnsi="Aptos"/>
          <w:sz w:val="24"/>
          <w:szCs w:val="24"/>
          <w:lang w:val="hu-HU"/>
        </w:rPr>
        <w:tab/>
      </w:r>
    </w:p>
    <w:p w14:paraId="5D6809F3" w14:textId="44406CA3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6BB8C2A" w14:textId="47EC3E3C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A2FE5B7" w14:textId="544AA4B1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8B36AEB" w14:textId="6CB8B582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17DC930" w14:textId="7BDFBBF3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7ABA67D" w14:textId="581CFB8D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1A37071" w14:textId="561D84A7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C83BCB8" w14:textId="64EBE7E3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11E3844" w14:textId="6F6158A6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F71F199" w14:textId="214E254B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63A6471" w14:textId="392C322C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307E8B6" w14:textId="01774FAF" w:rsidR="0030166F" w:rsidRDefault="0030166F" w:rsidP="0030166F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7C10A40" w14:textId="22B40F2A" w:rsidR="004B210F" w:rsidRPr="0030166F" w:rsidRDefault="004B210F" w:rsidP="00725ABB">
      <w:pPr>
        <w:pStyle w:val="Listaszerbekezds"/>
        <w:numPr>
          <w:ilvl w:val="0"/>
          <w:numId w:val="36"/>
        </w:numPr>
        <w:spacing w:after="60"/>
        <w:ind w:left="1134" w:hanging="708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30166F">
        <w:rPr>
          <w:rFonts w:ascii="Aptos" w:hAnsi="Aptos"/>
          <w:sz w:val="24"/>
          <w:szCs w:val="24"/>
          <w:u w:val="single"/>
          <w:lang w:val="hu-HU"/>
        </w:rPr>
        <w:t>A támogatási kérelem alátámasztása</w:t>
      </w:r>
      <w:r w:rsidR="00D849F1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D849F1" w:rsidRPr="001F6A91">
        <w:rPr>
          <w:rFonts w:ascii="Aptos" w:hAnsi="Aptos"/>
          <w:sz w:val="24"/>
          <w:szCs w:val="24"/>
          <w:u w:val="single"/>
          <w:lang w:val="fr-FR"/>
        </w:rPr>
        <w:t xml:space="preserve">Justification de la demande de </w:t>
      </w:r>
      <w:proofErr w:type="gramStart"/>
      <w:r w:rsidR="00D849F1" w:rsidRPr="001F6A91">
        <w:rPr>
          <w:rFonts w:ascii="Aptos" w:hAnsi="Aptos"/>
          <w:sz w:val="24"/>
          <w:szCs w:val="24"/>
          <w:u w:val="single"/>
          <w:lang w:val="fr-FR"/>
        </w:rPr>
        <w:t>subvention</w:t>
      </w:r>
      <w:r w:rsidR="00D849F1">
        <w:rPr>
          <w:rFonts w:ascii="Aptos" w:hAnsi="Aptos"/>
          <w:sz w:val="24"/>
          <w:szCs w:val="24"/>
          <w:lang w:val="fr-FR"/>
        </w:rPr>
        <w:t xml:space="preserve"> </w:t>
      </w:r>
      <w:r w:rsidRPr="0030166F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</w:p>
    <w:p w14:paraId="07AEF732" w14:textId="5648D60A" w:rsidR="0030166F" w:rsidRDefault="0030166F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 w:rsidRPr="0030166F">
        <w:rPr>
          <w:rFonts w:ascii="Aptos" w:hAnsi="Aptos"/>
          <w:sz w:val="24"/>
          <w:szCs w:val="24"/>
          <w:lang w:val="hu-HU"/>
        </w:rPr>
        <w:t>Pedagógiai cél indokolása, várható eredménye</w:t>
      </w:r>
      <w:r w:rsidR="00D849F1">
        <w:rPr>
          <w:rFonts w:ascii="Aptos" w:hAnsi="Aptos"/>
          <w:sz w:val="24"/>
          <w:szCs w:val="24"/>
          <w:lang w:val="hu-HU"/>
        </w:rPr>
        <w:t xml:space="preserve"> / </w:t>
      </w:r>
      <w:r w:rsidR="00D849F1">
        <w:rPr>
          <w:rFonts w:ascii="Aptos" w:hAnsi="Aptos"/>
          <w:sz w:val="24"/>
          <w:szCs w:val="24"/>
          <w:lang w:val="fr-FR"/>
        </w:rPr>
        <w:t xml:space="preserve">Justification de l’objectif pédagogique, résultats </w:t>
      </w:r>
      <w:proofErr w:type="gramStart"/>
      <w:r w:rsidR="00D849F1">
        <w:rPr>
          <w:rFonts w:ascii="Aptos" w:hAnsi="Aptos"/>
          <w:sz w:val="24"/>
          <w:szCs w:val="24"/>
          <w:lang w:val="fr-FR"/>
        </w:rPr>
        <w:t xml:space="preserve">attendus </w:t>
      </w:r>
      <w:r w:rsidRPr="0030166F">
        <w:rPr>
          <w:rFonts w:ascii="Aptos" w:hAnsi="Aptos"/>
          <w:sz w:val="24"/>
          <w:szCs w:val="24"/>
          <w:lang w:val="hu-HU"/>
        </w:rPr>
        <w:t>:</w:t>
      </w:r>
      <w:proofErr w:type="gramEnd"/>
      <w:r>
        <w:rPr>
          <w:rFonts w:ascii="Aptos" w:hAnsi="Aptos"/>
          <w:sz w:val="24"/>
          <w:szCs w:val="24"/>
          <w:lang w:val="hu-HU"/>
        </w:rPr>
        <w:tab/>
      </w:r>
    </w:p>
    <w:p w14:paraId="2E6E7189" w14:textId="5E066F95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063DFBE" w14:textId="3B88CA97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9BD4519" w14:textId="50E73DF1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9082D3" w14:textId="0D69A594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3F9124A" w14:textId="10A4EB95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3DD22F0" w14:textId="2CED0ABA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461AB85" w14:textId="5FBA145A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1881BB9" w14:textId="6ACA8574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3A3CDF4" w14:textId="1A59C2E8" w:rsidR="00D849F1" w:rsidRDefault="00D849F1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481F1F1" w14:textId="582B5748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9C45137" w14:textId="1B6C577E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ab/>
      </w:r>
    </w:p>
    <w:p w14:paraId="125D9FE9" w14:textId="2CCC5908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16D0505" w14:textId="7E66834E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4D268E2" w14:textId="570E8376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D685EF5" w14:textId="380FBCD7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51ABB9" w14:textId="11359E0B" w:rsidR="00725ABB" w:rsidRPr="0030166F" w:rsidRDefault="00725ABB" w:rsidP="00725ABB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A36294B" w14:textId="0C30CC52" w:rsidR="0030166F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Érintettek, felhasználók köre</w:t>
      </w:r>
      <w:r w:rsidR="00D849F1">
        <w:rPr>
          <w:rFonts w:ascii="Aptos" w:hAnsi="Aptos"/>
          <w:sz w:val="24"/>
          <w:szCs w:val="24"/>
          <w:lang w:val="hu-HU"/>
        </w:rPr>
        <w:t xml:space="preserve"> / </w:t>
      </w:r>
      <w:r w:rsidR="00251157" w:rsidRPr="001F6A91">
        <w:rPr>
          <w:rFonts w:ascii="Aptos" w:hAnsi="Aptos"/>
          <w:sz w:val="24"/>
          <w:szCs w:val="24"/>
          <w:lang w:val="fr-FR"/>
        </w:rPr>
        <w:t xml:space="preserve">Personnes concernées, </w:t>
      </w:r>
      <w:proofErr w:type="gramStart"/>
      <w:r w:rsidR="00251157" w:rsidRPr="001F6A91">
        <w:rPr>
          <w:rFonts w:ascii="Aptos" w:hAnsi="Aptos"/>
          <w:sz w:val="24"/>
          <w:szCs w:val="24"/>
          <w:lang w:val="fr-FR"/>
        </w:rPr>
        <w:t xml:space="preserve">utilisateurs </w:t>
      </w:r>
      <w:r w:rsidR="0030166F" w:rsidRPr="001F6A91">
        <w:rPr>
          <w:rFonts w:ascii="Aptos" w:hAnsi="Aptos"/>
          <w:sz w:val="24"/>
          <w:szCs w:val="24"/>
          <w:lang w:val="fr-FR"/>
        </w:rPr>
        <w:t>:</w:t>
      </w:r>
      <w:proofErr w:type="gramEnd"/>
      <w:r w:rsidR="0030166F">
        <w:rPr>
          <w:rFonts w:ascii="Aptos" w:hAnsi="Aptos"/>
          <w:sz w:val="24"/>
          <w:szCs w:val="24"/>
          <w:lang w:val="hu-HU"/>
        </w:rPr>
        <w:tab/>
      </w:r>
    </w:p>
    <w:p w14:paraId="286CC1D9" w14:textId="6F556F9B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BFACE6" w14:textId="46FC58BB" w:rsidR="0087517D" w:rsidRDefault="0087517D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548C7BE" w14:textId="71587B54" w:rsidR="008446AE" w:rsidRDefault="008446AE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9CD94D8" w14:textId="0C3A74C1" w:rsidR="0087517D" w:rsidRDefault="0087517D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6BE82D3" w14:textId="75AD91BF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BCBF5A8" w14:textId="3A9C1F53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A9ED5BE" w14:textId="5A7AAA6C" w:rsidR="00725ABB" w:rsidRDefault="00725ABB" w:rsidP="00725AB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330D02C" w14:textId="72AEED5D" w:rsidR="00725ABB" w:rsidRPr="0030166F" w:rsidRDefault="00725ABB" w:rsidP="009622BC">
      <w:pPr>
        <w:pStyle w:val="Listaszerbekezds"/>
        <w:tabs>
          <w:tab w:val="right" w:leader="dot" w:pos="9922"/>
        </w:tabs>
        <w:spacing w:after="3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FC2F7F2" w14:textId="36F8EF6F" w:rsidR="001644E1" w:rsidRPr="003F3D4D" w:rsidRDefault="00476F9D" w:rsidP="009622BC">
      <w:pPr>
        <w:pStyle w:val="Listaszerbekezds"/>
        <w:numPr>
          <w:ilvl w:val="1"/>
          <w:numId w:val="34"/>
        </w:numPr>
        <w:spacing w:after="60"/>
        <w:ind w:left="360"/>
        <w:jc w:val="both"/>
        <w:rPr>
          <w:rFonts w:ascii="Aptos" w:hAnsi="Aptos"/>
          <w:b/>
          <w:bCs/>
          <w:i/>
          <w:iCs/>
          <w:sz w:val="24"/>
          <w:szCs w:val="24"/>
          <w:lang w:val="hu-HU"/>
        </w:rPr>
      </w:pPr>
      <w:r w:rsidRPr="003F3D4D">
        <w:rPr>
          <w:rFonts w:ascii="Aptos" w:hAnsi="Aptos"/>
          <w:b/>
          <w:bCs/>
          <w:i/>
          <w:iCs/>
          <w:sz w:val="24"/>
          <w:szCs w:val="24"/>
          <w:lang w:val="hu-HU"/>
        </w:rPr>
        <w:t>EGYÉB</w:t>
      </w:r>
      <w:r w:rsidR="00152833">
        <w:rPr>
          <w:rFonts w:ascii="Aptos" w:hAnsi="Aptos"/>
          <w:b/>
          <w:bCs/>
          <w:i/>
          <w:iCs/>
          <w:sz w:val="24"/>
          <w:szCs w:val="24"/>
          <w:lang w:val="hu-HU"/>
        </w:rPr>
        <w:t xml:space="preserve"> / AUTRE</w:t>
      </w:r>
      <w:r w:rsidR="00190F74">
        <w:rPr>
          <w:rFonts w:ascii="Aptos" w:hAnsi="Aptos"/>
          <w:b/>
          <w:bCs/>
          <w:i/>
          <w:iCs/>
          <w:sz w:val="24"/>
          <w:szCs w:val="24"/>
          <w:lang w:val="hu-HU"/>
        </w:rPr>
        <w:t>S</w:t>
      </w:r>
    </w:p>
    <w:p w14:paraId="625468C2" w14:textId="1ECF54D2" w:rsidR="009622BC" w:rsidRDefault="009622BC" w:rsidP="00E4193E">
      <w:pPr>
        <w:pStyle w:val="Listaszerbekezds"/>
        <w:numPr>
          <w:ilvl w:val="0"/>
          <w:numId w:val="37"/>
        </w:numPr>
        <w:tabs>
          <w:tab w:val="right" w:leader="dot" w:pos="9922"/>
        </w:tabs>
        <w:spacing w:after="12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projekt megnevezése</w:t>
      </w:r>
      <w:r w:rsidR="008E2F6E">
        <w:rPr>
          <w:rFonts w:ascii="Aptos" w:hAnsi="Aptos"/>
          <w:sz w:val="24"/>
          <w:szCs w:val="24"/>
          <w:lang w:val="hu-HU"/>
        </w:rPr>
        <w:t xml:space="preserve"> / </w:t>
      </w:r>
      <w:r w:rsidR="008E2F6E" w:rsidRPr="000C198E">
        <w:rPr>
          <w:rFonts w:ascii="Aptos" w:hAnsi="Aptos"/>
          <w:sz w:val="24"/>
          <w:szCs w:val="24"/>
          <w:lang w:val="fr-FR"/>
        </w:rPr>
        <w:t xml:space="preserve">Nom du </w:t>
      </w:r>
      <w:proofErr w:type="gramStart"/>
      <w:r w:rsidR="008E2F6E" w:rsidRPr="000C198E">
        <w:rPr>
          <w:rFonts w:ascii="Aptos" w:hAnsi="Aptos"/>
          <w:sz w:val="24"/>
          <w:szCs w:val="24"/>
          <w:lang w:val="fr-FR"/>
        </w:rPr>
        <w:t>projet</w:t>
      </w:r>
      <w:r w:rsidR="008E2F6E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F3D4D">
        <w:rPr>
          <w:rFonts w:ascii="Aptos" w:hAnsi="Aptos"/>
          <w:sz w:val="24"/>
          <w:szCs w:val="24"/>
          <w:lang w:val="hu-HU"/>
        </w:rPr>
        <w:tab/>
      </w:r>
    </w:p>
    <w:p w14:paraId="227A25AE" w14:textId="5AC9C67E" w:rsidR="00D714BD" w:rsidRDefault="00D714BD" w:rsidP="001F6A91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77DB3E9" w14:textId="54E75881" w:rsidR="009622BC" w:rsidRDefault="009622BC" w:rsidP="00847019">
      <w:pPr>
        <w:pStyle w:val="Listaszerbekezds"/>
        <w:numPr>
          <w:ilvl w:val="0"/>
          <w:numId w:val="37"/>
        </w:numPr>
        <w:tabs>
          <w:tab w:val="right" w:leader="dot" w:pos="9922"/>
        </w:tabs>
        <w:spacing w:after="60"/>
        <w:ind w:left="1134" w:hanging="709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A projekt rövid ismertetése</w:t>
      </w:r>
      <w:r w:rsidR="00417FB1">
        <w:rPr>
          <w:rFonts w:ascii="Aptos" w:hAnsi="Aptos"/>
          <w:sz w:val="24"/>
          <w:szCs w:val="24"/>
          <w:lang w:val="hu-HU"/>
        </w:rPr>
        <w:t xml:space="preserve"> / </w:t>
      </w:r>
      <w:r w:rsidR="00417FB1" w:rsidRPr="000C198E">
        <w:rPr>
          <w:rFonts w:ascii="Aptos" w:hAnsi="Aptos"/>
          <w:sz w:val="24"/>
          <w:szCs w:val="24"/>
          <w:lang w:val="fr-FR"/>
        </w:rPr>
        <w:t xml:space="preserve">Résumé du </w:t>
      </w:r>
      <w:proofErr w:type="gramStart"/>
      <w:r w:rsidR="00417FB1" w:rsidRPr="000C198E">
        <w:rPr>
          <w:rFonts w:ascii="Aptos" w:hAnsi="Aptos"/>
          <w:sz w:val="24"/>
          <w:szCs w:val="24"/>
          <w:lang w:val="fr-FR"/>
        </w:rPr>
        <w:t>pro</w:t>
      </w:r>
      <w:r w:rsidR="00417FB1">
        <w:rPr>
          <w:rFonts w:ascii="Aptos" w:hAnsi="Aptos"/>
          <w:sz w:val="24"/>
          <w:szCs w:val="24"/>
          <w:lang w:val="fr-FR"/>
        </w:rPr>
        <w:t>jet</w:t>
      </w:r>
      <w:r w:rsidR="00417FB1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3F3D4D">
        <w:rPr>
          <w:rFonts w:ascii="Aptos" w:hAnsi="Aptos"/>
          <w:sz w:val="24"/>
          <w:szCs w:val="24"/>
          <w:lang w:val="hu-HU"/>
        </w:rPr>
        <w:tab/>
      </w:r>
    </w:p>
    <w:p w14:paraId="0E970399" w14:textId="5271BC7A" w:rsidR="00847019" w:rsidRDefault="00847019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2DDA8F3" w14:textId="58F9BF5A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43E79A" w14:textId="67005049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04C054" w14:textId="62BC4FBC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42BD8F8" w14:textId="600580CF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6021994" w14:textId="61DA7806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917D0E" w14:textId="553F9E35" w:rsidR="00417FB1" w:rsidRDefault="00417FB1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E6C8B34" w14:textId="752507DA" w:rsidR="00847019" w:rsidRDefault="00847019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C91CA85" w14:textId="10133A91" w:rsidR="00847019" w:rsidRDefault="00847019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D14C456" w14:textId="10BCEACA" w:rsidR="00847019" w:rsidRDefault="00847019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BA988D" w14:textId="617B07FA" w:rsidR="00847019" w:rsidRDefault="00847019" w:rsidP="00847019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0A9D4F" w14:textId="6B419652" w:rsidR="00847019" w:rsidRDefault="00847019" w:rsidP="0084701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B47C06" w14:textId="77777777" w:rsidR="00762C65" w:rsidRDefault="00762C65" w:rsidP="00762C65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E1F1DB9" w14:textId="77777777" w:rsidR="00762C65" w:rsidRDefault="00762C65" w:rsidP="00762C65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AC40C62" w14:textId="77777777" w:rsidR="00762C65" w:rsidRDefault="00762C65" w:rsidP="00762C65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DD9366B" w14:textId="77777777" w:rsidR="00762C65" w:rsidRDefault="00762C65" w:rsidP="00847019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</w:p>
    <w:p w14:paraId="08F3FDD4" w14:textId="6A026C7B" w:rsidR="009622BC" w:rsidRPr="00E4193E" w:rsidRDefault="009622BC" w:rsidP="00E4193E">
      <w:pPr>
        <w:pStyle w:val="Listaszerbekezds"/>
        <w:numPr>
          <w:ilvl w:val="0"/>
          <w:numId w:val="37"/>
        </w:numPr>
        <w:spacing w:after="60"/>
        <w:ind w:left="1134" w:hanging="708"/>
        <w:jc w:val="both"/>
        <w:rPr>
          <w:rFonts w:ascii="Aptos" w:hAnsi="Aptos"/>
          <w:sz w:val="24"/>
          <w:szCs w:val="24"/>
          <w:u w:val="single"/>
          <w:lang w:val="hu-HU"/>
        </w:rPr>
      </w:pPr>
      <w:r w:rsidRPr="00E4193E">
        <w:rPr>
          <w:rFonts w:ascii="Aptos" w:hAnsi="Aptos"/>
          <w:sz w:val="24"/>
          <w:szCs w:val="24"/>
          <w:u w:val="single"/>
          <w:lang w:val="hu-HU"/>
        </w:rPr>
        <w:lastRenderedPageBreak/>
        <w:t xml:space="preserve">A támogatási kérelem </w:t>
      </w:r>
      <w:r w:rsidRPr="009A6BA0">
        <w:rPr>
          <w:rFonts w:ascii="Aptos" w:hAnsi="Aptos"/>
          <w:sz w:val="24"/>
          <w:szCs w:val="24"/>
          <w:u w:val="single"/>
          <w:lang w:val="hu-HU"/>
        </w:rPr>
        <w:t>alátámasztása</w:t>
      </w:r>
      <w:r w:rsidR="0087517D" w:rsidRPr="009A6BA0">
        <w:rPr>
          <w:rFonts w:ascii="Aptos" w:hAnsi="Aptos"/>
          <w:sz w:val="24"/>
          <w:szCs w:val="24"/>
          <w:u w:val="single"/>
          <w:lang w:val="hu-HU"/>
        </w:rPr>
        <w:t xml:space="preserve"> / </w:t>
      </w:r>
      <w:r w:rsidR="0087517D" w:rsidRPr="001F6A91">
        <w:rPr>
          <w:rFonts w:ascii="Aptos" w:hAnsi="Aptos"/>
          <w:sz w:val="24"/>
          <w:szCs w:val="24"/>
          <w:u w:val="single"/>
          <w:lang w:val="fr-FR"/>
        </w:rPr>
        <w:t xml:space="preserve">Justification de la demande de </w:t>
      </w:r>
      <w:proofErr w:type="gramStart"/>
      <w:r w:rsidR="0087517D" w:rsidRPr="001F6A91">
        <w:rPr>
          <w:rFonts w:ascii="Aptos" w:hAnsi="Aptos"/>
          <w:sz w:val="24"/>
          <w:szCs w:val="24"/>
          <w:u w:val="single"/>
          <w:lang w:val="fr-FR"/>
        </w:rPr>
        <w:t xml:space="preserve">subvention </w:t>
      </w:r>
      <w:r w:rsidRPr="009A6BA0">
        <w:rPr>
          <w:rFonts w:ascii="Aptos" w:hAnsi="Aptos"/>
          <w:sz w:val="24"/>
          <w:szCs w:val="24"/>
          <w:u w:val="single"/>
          <w:lang w:val="hu-HU"/>
        </w:rPr>
        <w:t>:</w:t>
      </w:r>
      <w:proofErr w:type="gramEnd"/>
    </w:p>
    <w:p w14:paraId="0E2E5941" w14:textId="151640EF" w:rsidR="003F3D4D" w:rsidRDefault="003F3D4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 w:rsidRPr="003F3D4D">
        <w:rPr>
          <w:rFonts w:ascii="Aptos" w:hAnsi="Aptos"/>
          <w:sz w:val="24"/>
          <w:szCs w:val="24"/>
          <w:lang w:val="hu-HU"/>
        </w:rPr>
        <w:t>Pedagógiai cél indokolása, várható eredménye</w:t>
      </w:r>
      <w:r w:rsidR="0087517D">
        <w:rPr>
          <w:rFonts w:ascii="Aptos" w:hAnsi="Aptos"/>
          <w:sz w:val="24"/>
          <w:szCs w:val="24"/>
          <w:lang w:val="hu-HU"/>
        </w:rPr>
        <w:t xml:space="preserve"> / </w:t>
      </w:r>
      <w:r w:rsidR="0087517D">
        <w:rPr>
          <w:rFonts w:ascii="Aptos" w:hAnsi="Aptos"/>
          <w:sz w:val="24"/>
          <w:szCs w:val="24"/>
          <w:lang w:val="fr-FR"/>
        </w:rPr>
        <w:t xml:space="preserve">Justification de l’objectif pédagogique, résultats </w:t>
      </w:r>
      <w:proofErr w:type="gramStart"/>
      <w:r w:rsidR="0087517D">
        <w:rPr>
          <w:rFonts w:ascii="Aptos" w:hAnsi="Aptos"/>
          <w:sz w:val="24"/>
          <w:szCs w:val="24"/>
          <w:lang w:val="fr-FR"/>
        </w:rPr>
        <w:t xml:space="preserve">attendus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4193E">
        <w:rPr>
          <w:rFonts w:ascii="Aptos" w:hAnsi="Aptos"/>
          <w:sz w:val="24"/>
          <w:szCs w:val="24"/>
          <w:lang w:val="hu-HU"/>
        </w:rPr>
        <w:tab/>
      </w:r>
    </w:p>
    <w:p w14:paraId="1E511FFC" w14:textId="2944CE1B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359E3C4" w14:textId="4CE00719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4357F42" w14:textId="304B09DD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25B3A8D" w14:textId="1E218502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B22C8BB" w14:textId="11804B6C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0778430" w14:textId="14E75D74" w:rsidR="00B53DF3" w:rsidRDefault="00B53DF3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02E08A7" w14:textId="74151670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54DDA6B" w14:textId="027B08D5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0DBF2C34" w14:textId="156144B5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DDD20C5" w14:textId="47BFEFC5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0D5413B" w14:textId="5C0EB944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56D6D92" w14:textId="7F2C55C3" w:rsidR="0087517D" w:rsidRDefault="0087517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451E448" w14:textId="64AF840F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BA9F7C" w14:textId="51853C3A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68F6404" w14:textId="05FCC918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6FE5323" w14:textId="05C83CEF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39286DEB" w14:textId="5D97E6EF" w:rsidR="002D4A2B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D80C1AB" w14:textId="4F92B7DA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3B007C5" w14:textId="6326BB33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4C0C969" w14:textId="22FBAFE4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946FF8" w14:textId="18985EE1" w:rsidR="00E4193E" w:rsidRDefault="00E4193E" w:rsidP="00E4193E">
      <w:pPr>
        <w:pStyle w:val="Listaszerbekezds"/>
        <w:tabs>
          <w:tab w:val="right" w:leader="dot" w:pos="9922"/>
        </w:tabs>
        <w:spacing w:after="12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8EC53DC" w14:textId="701F8B49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>Résztvevők / felhasználók / érintettek köre</w:t>
      </w:r>
      <w:r w:rsidR="0087517D">
        <w:rPr>
          <w:rFonts w:ascii="Aptos" w:hAnsi="Aptos"/>
          <w:sz w:val="24"/>
          <w:szCs w:val="24"/>
          <w:lang w:val="hu-HU"/>
        </w:rPr>
        <w:t xml:space="preserve"> / </w:t>
      </w:r>
      <w:r w:rsidR="0087517D" w:rsidRPr="000C198E">
        <w:rPr>
          <w:rFonts w:ascii="Aptos" w:hAnsi="Aptos"/>
          <w:sz w:val="24"/>
          <w:szCs w:val="24"/>
          <w:lang w:val="fr-FR"/>
        </w:rPr>
        <w:t>P</w:t>
      </w:r>
      <w:r w:rsidR="007100DD">
        <w:rPr>
          <w:rFonts w:ascii="Aptos" w:hAnsi="Aptos"/>
          <w:sz w:val="24"/>
          <w:szCs w:val="24"/>
          <w:lang w:val="fr-FR"/>
        </w:rPr>
        <w:t>articipants / utilisateurs / p</w:t>
      </w:r>
      <w:r w:rsidR="0087517D" w:rsidRPr="000C198E">
        <w:rPr>
          <w:rFonts w:ascii="Aptos" w:hAnsi="Aptos"/>
          <w:sz w:val="24"/>
          <w:szCs w:val="24"/>
          <w:lang w:val="fr-FR"/>
        </w:rPr>
        <w:t xml:space="preserve">ersonnes </w:t>
      </w:r>
      <w:proofErr w:type="gramStart"/>
      <w:r w:rsidR="0087517D" w:rsidRPr="000C198E">
        <w:rPr>
          <w:rFonts w:ascii="Aptos" w:hAnsi="Aptos"/>
          <w:sz w:val="24"/>
          <w:szCs w:val="24"/>
          <w:lang w:val="fr-FR"/>
        </w:rPr>
        <w:t>concernées</w:t>
      </w:r>
      <w:r w:rsidR="0087517D"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>
        <w:rPr>
          <w:rFonts w:ascii="Aptos" w:hAnsi="Aptos"/>
          <w:sz w:val="24"/>
          <w:szCs w:val="24"/>
          <w:lang w:val="hu-HU"/>
        </w:rPr>
        <w:tab/>
      </w:r>
    </w:p>
    <w:p w14:paraId="4E1819F0" w14:textId="0DA7DBC4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981D2A2" w14:textId="6B10EE65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52BE768" w14:textId="1BF03E63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A7FF32B" w14:textId="2EED52C2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EB5ECD5" w14:textId="6B248861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EE45689" w14:textId="50B10657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76DD7B1" w14:textId="69743A96" w:rsidR="007100DD" w:rsidRDefault="007100DD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205A859" w14:textId="6E1845F5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4907026" w14:textId="042B0EC4" w:rsidR="002D4A2B" w:rsidRDefault="002D4A2B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2FC13F74" w14:textId="23AC1983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D08FCED" w14:textId="5CDC0FB3" w:rsidR="00E4193E" w:rsidRDefault="00E4193E" w:rsidP="00E4193E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8C41D80" w14:textId="57458934" w:rsidR="009622BC" w:rsidRDefault="003F3D4D" w:rsidP="002D4A2B">
      <w:pPr>
        <w:pStyle w:val="Listaszerbekezds"/>
        <w:numPr>
          <w:ilvl w:val="0"/>
          <w:numId w:val="37"/>
        </w:numPr>
        <w:tabs>
          <w:tab w:val="right" w:leader="dot" w:pos="9922"/>
        </w:tabs>
        <w:spacing w:after="60"/>
        <w:ind w:left="1134" w:hanging="708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lastRenderedPageBreak/>
        <w:t>További, releváns információk a projekt kapcsán</w:t>
      </w:r>
      <w:r w:rsidR="007100DD">
        <w:rPr>
          <w:rFonts w:ascii="Aptos" w:hAnsi="Aptos"/>
          <w:sz w:val="24"/>
          <w:szCs w:val="24"/>
          <w:lang w:val="hu-HU"/>
        </w:rPr>
        <w:t xml:space="preserve"> / </w:t>
      </w:r>
      <w:r w:rsidR="005A41AE" w:rsidRPr="001F6A91">
        <w:rPr>
          <w:rFonts w:ascii="Aptos" w:hAnsi="Aptos"/>
          <w:sz w:val="24"/>
          <w:szCs w:val="24"/>
          <w:lang w:val="fr-FR"/>
        </w:rPr>
        <w:t xml:space="preserve">Autres informations pertinentes sur le </w:t>
      </w:r>
      <w:proofErr w:type="gramStart"/>
      <w:r w:rsidR="005A41AE" w:rsidRPr="001F6A91">
        <w:rPr>
          <w:rFonts w:ascii="Aptos" w:hAnsi="Aptos"/>
          <w:sz w:val="24"/>
          <w:szCs w:val="24"/>
          <w:lang w:val="fr-FR"/>
        </w:rPr>
        <w:t>projet</w:t>
      </w:r>
      <w:r w:rsidR="005A41AE">
        <w:rPr>
          <w:rFonts w:ascii="Aptos" w:hAnsi="Aptos"/>
          <w:sz w:val="24"/>
          <w:szCs w:val="24"/>
          <w:lang w:val="hu-HU"/>
        </w:rPr>
        <w:t xml:space="preserve"> </w:t>
      </w:r>
      <w:r>
        <w:rPr>
          <w:rFonts w:ascii="Aptos" w:hAnsi="Aptos"/>
          <w:sz w:val="24"/>
          <w:szCs w:val="24"/>
          <w:lang w:val="hu-HU"/>
        </w:rPr>
        <w:t>:</w:t>
      </w:r>
      <w:proofErr w:type="gramEnd"/>
      <w:r w:rsidR="00E4193E">
        <w:rPr>
          <w:rFonts w:ascii="Aptos" w:hAnsi="Aptos"/>
          <w:sz w:val="24"/>
          <w:szCs w:val="24"/>
          <w:lang w:val="hu-HU"/>
        </w:rPr>
        <w:tab/>
      </w:r>
    </w:p>
    <w:p w14:paraId="5C1FECEA" w14:textId="4FD0BFA6" w:rsidR="002D4A2B" w:rsidRDefault="002D4A2B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45B56A4" w14:textId="01E8A8D6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29DD382" w14:textId="32744674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EBF6DC2" w14:textId="1CDE52E9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B1EAEDD" w14:textId="7B4F5EF2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7FFF9E24" w14:textId="0C92BD57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C3600CB" w14:textId="7634AB1F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F706B8A" w14:textId="35A72728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6F1F47EC" w14:textId="029C67FE" w:rsidR="005A41AE" w:rsidRDefault="005A41AE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59C7AC10" w14:textId="5C20B8F4" w:rsidR="002D4A2B" w:rsidRDefault="002D4A2B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8C449EF" w14:textId="3D5516A3" w:rsidR="002D4A2B" w:rsidRDefault="002D4A2B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137A1CF5" w14:textId="4EB598BA" w:rsidR="002D4A2B" w:rsidRDefault="002D4A2B" w:rsidP="002D4A2B">
      <w:pPr>
        <w:pStyle w:val="Listaszerbekezds"/>
        <w:tabs>
          <w:tab w:val="right" w:leader="dot" w:pos="9922"/>
        </w:tabs>
        <w:spacing w:after="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B85EB2B" w14:textId="6B9BAA15" w:rsidR="002D4A2B" w:rsidRPr="009622BC" w:rsidRDefault="002D4A2B" w:rsidP="002D4A2B">
      <w:pPr>
        <w:pStyle w:val="Listaszerbekezds"/>
        <w:tabs>
          <w:tab w:val="right" w:leader="dot" w:pos="9922"/>
        </w:tabs>
        <w:spacing w:after="360"/>
        <w:ind w:left="1134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ab/>
      </w:r>
    </w:p>
    <w:p w14:paraId="4EF4107E" w14:textId="5F042472" w:rsidR="00F74320" w:rsidRPr="00ED6475" w:rsidRDefault="008B1274" w:rsidP="00ED6475">
      <w:pPr>
        <w:pStyle w:val="Listaszerbekezds"/>
        <w:numPr>
          <w:ilvl w:val="0"/>
          <w:numId w:val="33"/>
        </w:numPr>
        <w:spacing w:after="60"/>
        <w:ind w:left="425" w:hanging="425"/>
        <w:jc w:val="both"/>
        <w:rPr>
          <w:rFonts w:ascii="Aptos" w:hAnsi="Aptos"/>
          <w:b/>
          <w:bCs/>
          <w:sz w:val="24"/>
          <w:szCs w:val="24"/>
          <w:u w:val="single"/>
          <w:lang w:val="hu-HU"/>
        </w:rPr>
      </w:pPr>
      <w:r w:rsidRPr="00ED6475">
        <w:rPr>
          <w:rFonts w:ascii="Aptos" w:hAnsi="Aptos"/>
          <w:b/>
          <w:bCs/>
          <w:sz w:val="24"/>
          <w:szCs w:val="24"/>
          <w:u w:val="single"/>
          <w:lang w:val="hu-HU"/>
        </w:rPr>
        <w:t>CSATOLANDÓ DOKUMENTUMOK</w:t>
      </w:r>
      <w:r w:rsidR="00797ECD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 / DOCUMENTS À </w:t>
      </w:r>
      <w:proofErr w:type="gramStart"/>
      <w:r w:rsidR="00797ECD">
        <w:rPr>
          <w:rFonts w:ascii="Aptos" w:hAnsi="Aptos"/>
          <w:b/>
          <w:bCs/>
          <w:sz w:val="24"/>
          <w:szCs w:val="24"/>
          <w:u w:val="single"/>
          <w:lang w:val="hu-HU"/>
        </w:rPr>
        <w:t xml:space="preserve">JOINDRE </w:t>
      </w:r>
      <w:r w:rsidRPr="00ED6475">
        <w:rPr>
          <w:rFonts w:ascii="Aptos" w:hAnsi="Aptos"/>
          <w:b/>
          <w:bCs/>
          <w:sz w:val="24"/>
          <w:szCs w:val="24"/>
          <w:u w:val="single"/>
          <w:lang w:val="hu-HU"/>
        </w:rPr>
        <w:t>:</w:t>
      </w:r>
      <w:proofErr w:type="gramEnd"/>
    </w:p>
    <w:p w14:paraId="119E5D74" w14:textId="382D2101" w:rsidR="00AD2BDC" w:rsidRPr="001F6A91" w:rsidRDefault="00AD2BDC" w:rsidP="00197A73">
      <w:pPr>
        <w:pStyle w:val="Listaszerbekezds"/>
        <w:numPr>
          <w:ilvl w:val="0"/>
          <w:numId w:val="38"/>
        </w:numPr>
        <w:spacing w:after="60"/>
        <w:jc w:val="both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bCs/>
          <w:sz w:val="24"/>
          <w:szCs w:val="24"/>
          <w:lang w:val="hu-HU"/>
        </w:rPr>
        <w:t xml:space="preserve">A </w:t>
      </w:r>
      <w:r w:rsidRPr="00046D7E">
        <w:rPr>
          <w:rFonts w:ascii="Aptos" w:hAnsi="Aptos"/>
          <w:bCs/>
          <w:sz w:val="24"/>
          <w:szCs w:val="24"/>
          <w:lang w:val="hu-HU"/>
        </w:rPr>
        <w:t xml:space="preserve">Francia Becsületrend és Nemzeti Érdemrend </w:t>
      </w:r>
      <w:r w:rsidR="00A224E0">
        <w:rPr>
          <w:rFonts w:ascii="Aptos" w:hAnsi="Aptos"/>
          <w:bCs/>
          <w:sz w:val="24"/>
          <w:szCs w:val="24"/>
          <w:lang w:val="hu-HU"/>
        </w:rPr>
        <w:t xml:space="preserve">Magyar Tagjai Szövetsége </w:t>
      </w:r>
      <w:r w:rsidRPr="00046D7E">
        <w:rPr>
          <w:rFonts w:ascii="Aptos" w:hAnsi="Aptos"/>
          <w:bCs/>
          <w:sz w:val="24"/>
          <w:szCs w:val="24"/>
          <w:lang w:val="hu-HU"/>
        </w:rPr>
        <w:t>Egyesület</w:t>
      </w:r>
      <w:r>
        <w:rPr>
          <w:rFonts w:ascii="Aptos" w:hAnsi="Aptos"/>
          <w:bCs/>
          <w:sz w:val="24"/>
          <w:szCs w:val="24"/>
          <w:lang w:val="hu-HU"/>
        </w:rPr>
        <w:t xml:space="preserve"> pályázati </w:t>
      </w:r>
      <w:r w:rsidR="00A224E0">
        <w:rPr>
          <w:rFonts w:ascii="Aptos" w:hAnsi="Aptos"/>
          <w:bCs/>
          <w:sz w:val="24"/>
          <w:szCs w:val="24"/>
          <w:lang w:val="hu-HU"/>
        </w:rPr>
        <w:t xml:space="preserve">felhívása alapján </w:t>
      </w:r>
      <w:r>
        <w:rPr>
          <w:rFonts w:ascii="Aptos" w:hAnsi="Aptos"/>
          <w:bCs/>
          <w:sz w:val="24"/>
          <w:szCs w:val="24"/>
          <w:lang w:val="hu-HU"/>
        </w:rPr>
        <w:t>igényelt támogatás összege, a felhasználás céljának megjelölésével</w:t>
      </w:r>
      <w:r w:rsidR="00797ECD">
        <w:rPr>
          <w:rFonts w:ascii="Aptos" w:hAnsi="Aptos"/>
          <w:bCs/>
          <w:sz w:val="24"/>
          <w:szCs w:val="24"/>
          <w:lang w:val="hu-HU"/>
        </w:rPr>
        <w:t xml:space="preserve"> / </w:t>
      </w:r>
      <w:r w:rsidR="0045639A" w:rsidRPr="001F6A91">
        <w:rPr>
          <w:rFonts w:ascii="Aptos" w:hAnsi="Aptos"/>
          <w:bCs/>
          <w:sz w:val="24"/>
          <w:szCs w:val="24"/>
          <w:lang w:val="fr-FR"/>
        </w:rPr>
        <w:t xml:space="preserve">Montant de la subvention demandée </w:t>
      </w:r>
      <w:r w:rsidR="00312133" w:rsidRPr="00312133">
        <w:rPr>
          <w:rFonts w:ascii="Aptos" w:hAnsi="Aptos"/>
          <w:bCs/>
          <w:sz w:val="24"/>
          <w:szCs w:val="24"/>
          <w:lang w:val="fr-FR"/>
        </w:rPr>
        <w:t>auprès</w:t>
      </w:r>
      <w:r w:rsidR="00312133" w:rsidRPr="001F6A91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312133" w:rsidRPr="00312133">
        <w:rPr>
          <w:rFonts w:ascii="Aptos" w:hAnsi="Aptos"/>
          <w:bCs/>
          <w:sz w:val="24"/>
          <w:szCs w:val="24"/>
          <w:lang w:val="fr-FR"/>
        </w:rPr>
        <w:t>de l'Association de l'Ordre national de la Légion d'honneur et de l'Ordre national du Mérite</w:t>
      </w:r>
      <w:r w:rsidR="00F65534">
        <w:rPr>
          <w:rFonts w:ascii="Aptos" w:hAnsi="Aptos"/>
          <w:bCs/>
          <w:sz w:val="24"/>
          <w:szCs w:val="24"/>
          <w:lang w:val="fr-FR"/>
        </w:rPr>
        <w:t xml:space="preserve">, </w:t>
      </w:r>
      <w:r w:rsidR="006A7F8B">
        <w:rPr>
          <w:rFonts w:ascii="Aptos" w:hAnsi="Aptos"/>
          <w:bCs/>
          <w:sz w:val="24"/>
          <w:szCs w:val="24"/>
          <w:lang w:val="fr-FR"/>
        </w:rPr>
        <w:t>e</w:t>
      </w:r>
      <w:r w:rsidR="00F65534" w:rsidRPr="00F65534">
        <w:rPr>
          <w:rFonts w:ascii="Aptos" w:hAnsi="Aptos"/>
          <w:bCs/>
          <w:sz w:val="24"/>
          <w:szCs w:val="24"/>
          <w:lang w:val="fr-FR"/>
        </w:rPr>
        <w:t xml:space="preserve">n précisant l'objet de la </w:t>
      </w:r>
      <w:proofErr w:type="gramStart"/>
      <w:r w:rsidR="00F65534" w:rsidRPr="00F65534">
        <w:rPr>
          <w:rFonts w:ascii="Aptos" w:hAnsi="Aptos"/>
          <w:bCs/>
          <w:sz w:val="24"/>
          <w:szCs w:val="24"/>
          <w:lang w:val="fr-FR"/>
        </w:rPr>
        <w:t>subvention</w:t>
      </w:r>
      <w:r w:rsidR="00F65534">
        <w:rPr>
          <w:rFonts w:ascii="Aptos" w:hAnsi="Aptos"/>
          <w:bCs/>
          <w:sz w:val="24"/>
          <w:szCs w:val="24"/>
          <w:lang w:val="fr-FR"/>
        </w:rPr>
        <w:t xml:space="preserve"> </w:t>
      </w:r>
      <w:r w:rsidRPr="001F6A91">
        <w:rPr>
          <w:rFonts w:ascii="Aptos" w:hAnsi="Aptos"/>
          <w:sz w:val="24"/>
          <w:szCs w:val="24"/>
          <w:lang w:val="fr-FR"/>
        </w:rPr>
        <w:t>;</w:t>
      </w:r>
      <w:proofErr w:type="gramEnd"/>
    </w:p>
    <w:p w14:paraId="6E0B2AA6" w14:textId="6F1D342C" w:rsidR="00197A73" w:rsidRDefault="00197A73" w:rsidP="00197A73">
      <w:pPr>
        <w:pStyle w:val="Listaszerbekezds"/>
        <w:numPr>
          <w:ilvl w:val="0"/>
          <w:numId w:val="38"/>
        </w:numPr>
        <w:spacing w:after="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/>
        </w:rPr>
        <w:t xml:space="preserve">A </w:t>
      </w:r>
      <w:r w:rsidR="003D4B09" w:rsidRPr="003D4B09">
        <w:rPr>
          <w:rFonts w:ascii="Aptos" w:hAnsi="Aptos"/>
          <w:sz w:val="24"/>
          <w:szCs w:val="24"/>
          <w:lang w:val="hu-HU" w:bidi="en-US"/>
        </w:rPr>
        <w:t>program</w:t>
      </w:r>
      <w:r w:rsidR="008345CD">
        <w:rPr>
          <w:rFonts w:ascii="Aptos" w:hAnsi="Aptos"/>
          <w:sz w:val="24"/>
          <w:szCs w:val="24"/>
          <w:lang w:val="hu-HU" w:bidi="en-US"/>
        </w:rPr>
        <w:t>/projekt</w:t>
      </w:r>
      <w:r w:rsidR="003D4B09" w:rsidRPr="003D4B09">
        <w:rPr>
          <w:rFonts w:ascii="Aptos" w:hAnsi="Aptos"/>
          <w:sz w:val="24"/>
          <w:szCs w:val="24"/>
          <w:lang w:val="hu-HU" w:bidi="en-US"/>
        </w:rPr>
        <w:t xml:space="preserve"> megvalósításának szakaszai és a résztvevő magyar diákok tevékenysége az egyes szakaszokban</w:t>
      </w:r>
      <w:r w:rsidR="006A7F8B">
        <w:rPr>
          <w:rFonts w:ascii="Aptos" w:hAnsi="Aptos"/>
          <w:sz w:val="24"/>
          <w:szCs w:val="24"/>
          <w:lang w:val="hu-HU" w:bidi="en-US"/>
        </w:rPr>
        <w:t xml:space="preserve"> / </w:t>
      </w:r>
      <w:r w:rsidR="0085427D" w:rsidRPr="001F6A91">
        <w:rPr>
          <w:rFonts w:ascii="Aptos" w:hAnsi="Aptos"/>
          <w:sz w:val="24"/>
          <w:szCs w:val="24"/>
          <w:lang w:val="fr-FR" w:bidi="en-US"/>
        </w:rPr>
        <w:t xml:space="preserve">Les phases </w:t>
      </w:r>
      <w:r w:rsidR="004E40F7">
        <w:rPr>
          <w:rFonts w:ascii="Aptos" w:hAnsi="Aptos"/>
          <w:sz w:val="24"/>
          <w:szCs w:val="24"/>
          <w:lang w:val="fr-FR" w:bidi="en-US"/>
        </w:rPr>
        <w:t xml:space="preserve">de réalisation </w:t>
      </w:r>
      <w:r w:rsidR="0085427D" w:rsidRPr="001F6A91">
        <w:rPr>
          <w:rFonts w:ascii="Aptos" w:hAnsi="Aptos"/>
          <w:sz w:val="24"/>
          <w:szCs w:val="24"/>
          <w:lang w:val="fr-FR" w:bidi="en-US"/>
        </w:rPr>
        <w:t xml:space="preserve">du programme/projet et les activités des </w:t>
      </w:r>
      <w:r w:rsidR="0085427D">
        <w:rPr>
          <w:rFonts w:ascii="Aptos" w:hAnsi="Aptos"/>
          <w:sz w:val="24"/>
          <w:szCs w:val="24"/>
          <w:lang w:val="fr-FR" w:bidi="en-US"/>
        </w:rPr>
        <w:t>élèves</w:t>
      </w:r>
      <w:r w:rsidR="0085427D" w:rsidRPr="001F6A91">
        <w:rPr>
          <w:rFonts w:ascii="Aptos" w:hAnsi="Aptos"/>
          <w:sz w:val="24"/>
          <w:szCs w:val="24"/>
          <w:lang w:val="fr-FR" w:bidi="en-US"/>
        </w:rPr>
        <w:t xml:space="preserve"> hongrois participant à chaque </w:t>
      </w:r>
      <w:proofErr w:type="gramStart"/>
      <w:r w:rsidR="0085427D" w:rsidRPr="001F6A91">
        <w:rPr>
          <w:rFonts w:ascii="Aptos" w:hAnsi="Aptos"/>
          <w:sz w:val="24"/>
          <w:szCs w:val="24"/>
          <w:lang w:val="fr-FR" w:bidi="en-US"/>
        </w:rPr>
        <w:t>phase</w:t>
      </w:r>
      <w:r w:rsidR="0085427D">
        <w:rPr>
          <w:rFonts w:ascii="Aptos" w:hAnsi="Aptos"/>
          <w:sz w:val="24"/>
          <w:szCs w:val="24"/>
          <w:lang w:val="hu-HU" w:bidi="en-US"/>
        </w:rPr>
        <w:t xml:space="preserve"> </w:t>
      </w:r>
      <w:r w:rsidR="003D4B09">
        <w:rPr>
          <w:rFonts w:ascii="Aptos" w:hAnsi="Aptos"/>
          <w:sz w:val="24"/>
          <w:szCs w:val="24"/>
          <w:lang w:val="hu-HU" w:bidi="en-US"/>
        </w:rPr>
        <w:t>;</w:t>
      </w:r>
      <w:proofErr w:type="gramEnd"/>
      <w:r w:rsidR="00770A7D">
        <w:rPr>
          <w:rStyle w:val="Lbjegyzet-hivatkozs"/>
          <w:rFonts w:ascii="Aptos" w:hAnsi="Aptos"/>
          <w:sz w:val="24"/>
          <w:szCs w:val="24"/>
          <w:lang w:val="hu-HU" w:bidi="en-US"/>
        </w:rPr>
        <w:footnoteReference w:id="9"/>
      </w:r>
    </w:p>
    <w:p w14:paraId="10E48F53" w14:textId="14539922" w:rsidR="003D4B09" w:rsidRDefault="003D4B09" w:rsidP="00197A73">
      <w:pPr>
        <w:pStyle w:val="Listaszerbekezds"/>
        <w:numPr>
          <w:ilvl w:val="0"/>
          <w:numId w:val="38"/>
        </w:numPr>
        <w:spacing w:after="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 w:bidi="en-US"/>
        </w:rPr>
        <w:t>A program</w:t>
      </w:r>
      <w:r w:rsidR="007379DB">
        <w:rPr>
          <w:rFonts w:ascii="Aptos" w:hAnsi="Aptos"/>
          <w:sz w:val="24"/>
          <w:szCs w:val="24"/>
          <w:lang w:val="hu-HU" w:bidi="en-US"/>
        </w:rPr>
        <w:t>/projekt</w:t>
      </w:r>
      <w:r>
        <w:rPr>
          <w:rFonts w:ascii="Aptos" w:hAnsi="Aptos"/>
          <w:sz w:val="24"/>
          <w:szCs w:val="24"/>
          <w:lang w:val="hu-HU" w:bidi="en-US"/>
        </w:rPr>
        <w:t xml:space="preserve"> finanszírozása</w:t>
      </w:r>
      <w:r w:rsidR="004E40F7">
        <w:rPr>
          <w:rFonts w:ascii="Aptos" w:hAnsi="Aptos"/>
          <w:sz w:val="24"/>
          <w:szCs w:val="24"/>
          <w:lang w:val="hu-HU" w:bidi="en-US"/>
        </w:rPr>
        <w:t xml:space="preserve"> / </w:t>
      </w:r>
      <w:r w:rsidR="0059191B" w:rsidRPr="001F6A91">
        <w:rPr>
          <w:rFonts w:ascii="Aptos" w:hAnsi="Aptos"/>
          <w:sz w:val="24"/>
          <w:szCs w:val="24"/>
          <w:lang w:val="fr-FR" w:bidi="en-US"/>
        </w:rPr>
        <w:t>Financement du programme</w:t>
      </w:r>
      <w:r w:rsidR="001665D0">
        <w:rPr>
          <w:rFonts w:ascii="Aptos" w:hAnsi="Aptos"/>
          <w:sz w:val="24"/>
          <w:szCs w:val="24"/>
          <w:lang w:val="fr-FR" w:bidi="en-US"/>
        </w:rPr>
        <w:t xml:space="preserve"> ou du </w:t>
      </w:r>
      <w:proofErr w:type="gramStart"/>
      <w:r w:rsidR="0059191B" w:rsidRPr="001F6A91">
        <w:rPr>
          <w:rFonts w:ascii="Aptos" w:hAnsi="Aptos"/>
          <w:sz w:val="24"/>
          <w:szCs w:val="24"/>
          <w:lang w:val="fr-FR" w:bidi="en-US"/>
        </w:rPr>
        <w:t>projet</w:t>
      </w:r>
      <w:r w:rsidR="0059191B">
        <w:rPr>
          <w:rFonts w:ascii="Aptos" w:hAnsi="Aptos"/>
          <w:sz w:val="24"/>
          <w:szCs w:val="24"/>
          <w:lang w:val="hu-HU" w:bidi="en-US"/>
        </w:rPr>
        <w:t xml:space="preserve"> </w:t>
      </w:r>
      <w:r>
        <w:rPr>
          <w:rFonts w:ascii="Aptos" w:hAnsi="Aptos"/>
          <w:sz w:val="24"/>
          <w:szCs w:val="24"/>
          <w:lang w:val="hu-HU" w:bidi="en-US"/>
        </w:rPr>
        <w:t>;</w:t>
      </w:r>
      <w:proofErr w:type="gramEnd"/>
    </w:p>
    <w:p w14:paraId="533BAC95" w14:textId="695134DF" w:rsidR="003D4B09" w:rsidRDefault="003D4B09" w:rsidP="00197A73">
      <w:pPr>
        <w:pStyle w:val="Listaszerbekezds"/>
        <w:numPr>
          <w:ilvl w:val="0"/>
          <w:numId w:val="38"/>
        </w:numPr>
        <w:spacing w:after="60"/>
        <w:jc w:val="both"/>
        <w:rPr>
          <w:rFonts w:ascii="Aptos" w:hAnsi="Aptos"/>
          <w:sz w:val="24"/>
          <w:szCs w:val="24"/>
          <w:lang w:val="hu-HU"/>
        </w:rPr>
      </w:pPr>
      <w:r>
        <w:rPr>
          <w:rFonts w:ascii="Aptos" w:hAnsi="Aptos"/>
          <w:sz w:val="24"/>
          <w:szCs w:val="24"/>
          <w:lang w:val="hu-HU" w:bidi="en-US"/>
        </w:rPr>
        <w:t xml:space="preserve">A </w:t>
      </w:r>
      <w:r w:rsidR="00C16B50" w:rsidRPr="00C16B50">
        <w:rPr>
          <w:rFonts w:ascii="Aptos" w:hAnsi="Aptos"/>
          <w:sz w:val="24"/>
          <w:szCs w:val="24"/>
          <w:lang w:val="hu-HU" w:bidi="en-US"/>
        </w:rPr>
        <w:t>program</w:t>
      </w:r>
      <w:r w:rsidR="007379DB">
        <w:rPr>
          <w:rFonts w:ascii="Aptos" w:hAnsi="Aptos"/>
          <w:sz w:val="24"/>
          <w:szCs w:val="24"/>
          <w:lang w:val="hu-HU" w:bidi="en-US"/>
        </w:rPr>
        <w:t>/projekt</w:t>
      </w:r>
      <w:r w:rsidR="00C16B50" w:rsidRPr="00C16B50">
        <w:rPr>
          <w:rFonts w:ascii="Aptos" w:hAnsi="Aptos"/>
          <w:sz w:val="24"/>
          <w:szCs w:val="24"/>
          <w:lang w:val="hu-HU" w:bidi="en-US"/>
        </w:rPr>
        <w:t xml:space="preserve"> tervezett költségvetése (az egyes költségek részletezésével)</w:t>
      </w:r>
      <w:r w:rsidR="00B25B3D">
        <w:rPr>
          <w:rFonts w:ascii="Aptos" w:hAnsi="Aptos"/>
          <w:sz w:val="24"/>
          <w:szCs w:val="24"/>
          <w:lang w:val="hu-HU" w:bidi="en-US"/>
        </w:rPr>
        <w:t xml:space="preserve"> / </w:t>
      </w:r>
      <w:r w:rsidR="00B25B3D" w:rsidRPr="001F6A91">
        <w:rPr>
          <w:rFonts w:ascii="Aptos" w:hAnsi="Aptos"/>
          <w:sz w:val="24"/>
          <w:szCs w:val="24"/>
          <w:lang w:val="fr-FR" w:bidi="en-US"/>
        </w:rPr>
        <w:t>Budget prévisionnel du programme</w:t>
      </w:r>
      <w:r w:rsidR="00AF116F">
        <w:rPr>
          <w:rFonts w:ascii="Aptos" w:hAnsi="Aptos"/>
          <w:sz w:val="24"/>
          <w:szCs w:val="24"/>
          <w:lang w:val="fr-FR" w:bidi="en-US"/>
        </w:rPr>
        <w:t xml:space="preserve"> ou du </w:t>
      </w:r>
      <w:r w:rsidR="00B25B3D" w:rsidRPr="001F6A91">
        <w:rPr>
          <w:rFonts w:ascii="Aptos" w:hAnsi="Aptos"/>
          <w:sz w:val="24"/>
          <w:szCs w:val="24"/>
          <w:lang w:val="fr-FR" w:bidi="en-US"/>
        </w:rPr>
        <w:t>projet (</w:t>
      </w:r>
      <w:r w:rsidR="00216EEF">
        <w:rPr>
          <w:rFonts w:ascii="Aptos" w:hAnsi="Aptos"/>
          <w:sz w:val="24"/>
          <w:szCs w:val="24"/>
          <w:lang w:val="fr-FR" w:bidi="en-US"/>
        </w:rPr>
        <w:t>en détaillant</w:t>
      </w:r>
      <w:r w:rsidR="002010CD">
        <w:rPr>
          <w:rFonts w:ascii="Aptos" w:hAnsi="Aptos"/>
          <w:sz w:val="24"/>
          <w:szCs w:val="24"/>
          <w:lang w:val="fr-FR" w:bidi="en-US"/>
        </w:rPr>
        <w:t xml:space="preserve"> les </w:t>
      </w:r>
      <w:r w:rsidR="00B25B3D" w:rsidRPr="001F6A91">
        <w:rPr>
          <w:rFonts w:ascii="Aptos" w:hAnsi="Aptos"/>
          <w:sz w:val="24"/>
          <w:szCs w:val="24"/>
          <w:lang w:val="fr-FR" w:bidi="en-US"/>
        </w:rPr>
        <w:t>coûts</w:t>
      </w:r>
      <w:r w:rsidR="002010CD">
        <w:rPr>
          <w:rFonts w:ascii="Aptos" w:hAnsi="Aptos"/>
          <w:sz w:val="24"/>
          <w:szCs w:val="24"/>
          <w:lang w:val="fr-FR" w:bidi="en-US"/>
        </w:rPr>
        <w:t xml:space="preserve"> individuels</w:t>
      </w:r>
      <w:proofErr w:type="gramStart"/>
      <w:r w:rsidR="00B25B3D" w:rsidRPr="001F6A91">
        <w:rPr>
          <w:rFonts w:ascii="Aptos" w:hAnsi="Aptos"/>
          <w:sz w:val="24"/>
          <w:szCs w:val="24"/>
          <w:lang w:val="fr-FR" w:bidi="en-US"/>
        </w:rPr>
        <w:t>)</w:t>
      </w:r>
      <w:r w:rsidR="00B25B3D">
        <w:rPr>
          <w:rFonts w:ascii="Aptos" w:hAnsi="Aptos"/>
          <w:sz w:val="24"/>
          <w:szCs w:val="24"/>
          <w:lang w:val="hu-HU" w:bidi="en-US"/>
        </w:rPr>
        <w:t xml:space="preserve"> </w:t>
      </w:r>
      <w:r w:rsidR="00C16B50">
        <w:rPr>
          <w:rFonts w:ascii="Aptos" w:hAnsi="Aptos"/>
          <w:sz w:val="24"/>
          <w:szCs w:val="24"/>
          <w:lang w:val="hu-HU" w:bidi="en-US"/>
        </w:rPr>
        <w:t>;</w:t>
      </w:r>
      <w:proofErr w:type="gramEnd"/>
      <w:r w:rsidR="005A468B">
        <w:rPr>
          <w:rStyle w:val="Lbjegyzet-hivatkozs"/>
          <w:rFonts w:ascii="Aptos" w:hAnsi="Aptos"/>
          <w:sz w:val="24"/>
          <w:szCs w:val="24"/>
          <w:lang w:val="hu-HU" w:bidi="en-US"/>
        </w:rPr>
        <w:footnoteReference w:id="10"/>
      </w:r>
    </w:p>
    <w:p w14:paraId="3588B606" w14:textId="41E2CDAD" w:rsidR="00AB309B" w:rsidRPr="001F6A91" w:rsidRDefault="00C16B50" w:rsidP="00AD2BDC">
      <w:pPr>
        <w:pStyle w:val="Listaszerbekezds"/>
        <w:numPr>
          <w:ilvl w:val="0"/>
          <w:numId w:val="38"/>
        </w:numPr>
        <w:spacing w:after="60"/>
        <w:jc w:val="both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hu-HU" w:bidi="en-US"/>
        </w:rPr>
        <w:t xml:space="preserve">Várható bevételek </w:t>
      </w:r>
      <w:r w:rsidR="004B0B60">
        <w:rPr>
          <w:rFonts w:ascii="Aptos" w:hAnsi="Aptos"/>
          <w:bCs/>
          <w:sz w:val="24"/>
          <w:szCs w:val="24"/>
          <w:lang w:val="hu-HU"/>
        </w:rPr>
        <w:t xml:space="preserve">a </w:t>
      </w:r>
      <w:r w:rsidR="004B0B60" w:rsidRPr="00046D7E">
        <w:rPr>
          <w:rFonts w:ascii="Aptos" w:hAnsi="Aptos"/>
          <w:bCs/>
          <w:sz w:val="24"/>
          <w:szCs w:val="24"/>
          <w:lang w:val="hu-HU"/>
        </w:rPr>
        <w:t>Francia Becsületrend és Nemzeti Érdemrend Egyesület</w:t>
      </w:r>
      <w:r w:rsidR="004B0B60">
        <w:rPr>
          <w:rFonts w:ascii="Aptos" w:hAnsi="Aptos"/>
          <w:bCs/>
          <w:sz w:val="24"/>
          <w:szCs w:val="24"/>
          <w:lang w:val="hu-HU"/>
        </w:rPr>
        <w:t xml:space="preserve"> pályázati felhívásán igényelt támogatáson felül</w:t>
      </w:r>
      <w:r w:rsidR="002E397E">
        <w:rPr>
          <w:rFonts w:ascii="Aptos" w:hAnsi="Aptos"/>
          <w:bCs/>
          <w:sz w:val="24"/>
          <w:szCs w:val="24"/>
          <w:lang w:val="hu-HU"/>
        </w:rPr>
        <w:t xml:space="preserve"> / </w:t>
      </w:r>
      <w:r w:rsidR="001764E5" w:rsidRPr="001F6A91">
        <w:rPr>
          <w:rFonts w:ascii="Aptos" w:hAnsi="Aptos"/>
          <w:bCs/>
          <w:sz w:val="24"/>
          <w:szCs w:val="24"/>
          <w:lang w:val="fr-FR"/>
        </w:rPr>
        <w:t xml:space="preserve">Revenus prévus </w:t>
      </w:r>
      <w:r w:rsidR="00C64581" w:rsidRPr="00C64581">
        <w:rPr>
          <w:rFonts w:ascii="Aptos" w:hAnsi="Aptos"/>
          <w:bCs/>
          <w:sz w:val="24"/>
          <w:szCs w:val="24"/>
          <w:lang w:val="fr-FR"/>
        </w:rPr>
        <w:t>en complément de la subvention demandée</w:t>
      </w:r>
      <w:r w:rsidR="00C64581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C64581" w:rsidRPr="00312133">
        <w:rPr>
          <w:rFonts w:ascii="Aptos" w:hAnsi="Aptos"/>
          <w:bCs/>
          <w:sz w:val="24"/>
          <w:szCs w:val="24"/>
          <w:lang w:val="fr-FR"/>
        </w:rPr>
        <w:t>auprès</w:t>
      </w:r>
      <w:r w:rsidR="00C64581" w:rsidRPr="000C198E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C64581" w:rsidRPr="00312133">
        <w:rPr>
          <w:rFonts w:ascii="Aptos" w:hAnsi="Aptos"/>
          <w:bCs/>
          <w:sz w:val="24"/>
          <w:szCs w:val="24"/>
          <w:lang w:val="fr-FR"/>
        </w:rPr>
        <w:t>de l'Association de l'Ordre national de la Légion d'honneur et de l'Ordre national du Mérite</w:t>
      </w:r>
      <w:r w:rsidR="00AD2BDC" w:rsidRPr="001F6A91">
        <w:rPr>
          <w:rFonts w:ascii="Aptos" w:hAnsi="Aptos"/>
          <w:bCs/>
          <w:sz w:val="24"/>
          <w:szCs w:val="24"/>
          <w:lang w:val="fr-FR"/>
        </w:rPr>
        <w:t>.</w:t>
      </w:r>
    </w:p>
    <w:sectPr w:rsidR="00AB309B" w:rsidRPr="001F6A91" w:rsidSect="00762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624" w:right="994" w:bottom="993" w:left="993" w:header="568" w:footer="60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005D" w14:textId="77777777" w:rsidR="00C71B8F" w:rsidRDefault="00C71B8F">
      <w:r>
        <w:separator/>
      </w:r>
    </w:p>
  </w:endnote>
  <w:endnote w:type="continuationSeparator" w:id="0">
    <w:p w14:paraId="23C88D61" w14:textId="77777777" w:rsidR="00C71B8F" w:rsidRDefault="00C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45F" w14:textId="77777777" w:rsidR="00762C65" w:rsidRDefault="00762C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1515" w14:textId="0C05AB8D" w:rsidR="00582208" w:rsidRDefault="005F510A" w:rsidP="00AC169F">
    <w:pPr>
      <w:pStyle w:val="llb"/>
    </w:pPr>
    <w:r>
      <w:rPr>
        <w:noProof/>
        <w:lang w:val="hu-HU" w:eastAsia="hu-HU"/>
      </w:rPr>
      <w:drawing>
        <wp:inline distT="0" distB="0" distL="0" distR="0" wp14:anchorId="509307DA" wp14:editId="173C9719">
          <wp:extent cx="6300470" cy="1011555"/>
          <wp:effectExtent l="0" t="0" r="5080" b="0"/>
          <wp:docPr id="169370230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02306" name="Kép 1693702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1571" w14:textId="47E4C91A" w:rsidR="00582208" w:rsidRDefault="00762C65">
    <w:pPr>
      <w:pStyle w:val="llb"/>
    </w:pPr>
    <w:r>
      <w:rPr>
        <w:noProof/>
        <w:lang w:val="hu-HU" w:eastAsia="hu-HU"/>
      </w:rPr>
      <w:drawing>
        <wp:inline distT="0" distB="0" distL="0" distR="0" wp14:anchorId="2F03BD51" wp14:editId="595F5F59">
          <wp:extent cx="6300470" cy="1011555"/>
          <wp:effectExtent l="0" t="0" r="5080" b="0"/>
          <wp:docPr id="127926829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702306" name="Kép 1693702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FC9C" w14:textId="77777777" w:rsidR="00C71B8F" w:rsidRDefault="00C71B8F">
      <w:r>
        <w:separator/>
      </w:r>
    </w:p>
  </w:footnote>
  <w:footnote w:type="continuationSeparator" w:id="0">
    <w:p w14:paraId="0E0492DF" w14:textId="77777777" w:rsidR="00C71B8F" w:rsidRDefault="00C71B8F">
      <w:r>
        <w:continuationSeparator/>
      </w:r>
    </w:p>
  </w:footnote>
  <w:footnote w:id="1">
    <w:p w14:paraId="0527B4E6" w14:textId="0FDBF11F" w:rsidR="00582208" w:rsidRPr="001F6A91" w:rsidRDefault="00582208" w:rsidP="001F6A91">
      <w:pPr>
        <w:pStyle w:val="Lbjegyzetszveg"/>
        <w:jc w:val="both"/>
        <w:rPr>
          <w:rFonts w:ascii="Aptos" w:hAnsi="Aptos"/>
          <w:lang w:val="hu-HU"/>
        </w:rPr>
      </w:pPr>
      <w:r w:rsidRPr="001F6A91">
        <w:rPr>
          <w:rStyle w:val="Lbjegyzet-hivatkozs"/>
          <w:rFonts w:ascii="Aptos" w:hAnsi="Aptos"/>
        </w:rPr>
        <w:footnoteRef/>
      </w:r>
      <w:r w:rsidRPr="00BE3729">
        <w:rPr>
          <w:rFonts w:ascii="Aptos" w:hAnsi="Aptos"/>
          <w:lang w:val="fr-FR"/>
        </w:rPr>
        <w:t xml:space="preserve"> </w:t>
      </w:r>
      <w:r w:rsidRPr="001F6A91">
        <w:rPr>
          <w:rFonts w:ascii="Aptos" w:hAnsi="Aptos"/>
          <w:lang w:val="hu-HU"/>
        </w:rPr>
        <w:t>Magyar és francia nyelven is kitöltendő.</w:t>
      </w:r>
      <w:r w:rsidRPr="00BE3729">
        <w:rPr>
          <w:rFonts w:ascii="Aptos" w:hAnsi="Aptos"/>
          <w:lang w:val="fr-FR"/>
        </w:rPr>
        <w:t xml:space="preserve"> / </w:t>
      </w:r>
      <w:r w:rsidRPr="001F6A91">
        <w:rPr>
          <w:rFonts w:ascii="Aptos" w:hAnsi="Aptos"/>
          <w:lang w:val="fr-FR"/>
        </w:rPr>
        <w:t>À remplir en hongrois et en français.</w:t>
      </w:r>
    </w:p>
  </w:footnote>
  <w:footnote w:id="2">
    <w:p w14:paraId="51EE3FB9" w14:textId="05070CE7" w:rsidR="00582208" w:rsidRPr="001F6A91" w:rsidRDefault="00582208" w:rsidP="00E92601">
      <w:pPr>
        <w:pStyle w:val="Lbjegyzetszveg"/>
        <w:jc w:val="both"/>
        <w:rPr>
          <w:rFonts w:ascii="Aptos" w:hAnsi="Aptos"/>
          <w:lang w:val="fr-FR"/>
        </w:rPr>
      </w:pPr>
      <w:r w:rsidRPr="00C204F2">
        <w:rPr>
          <w:rStyle w:val="Lbjegyzet-hivatkozs"/>
          <w:rFonts w:ascii="Aptos" w:hAnsi="Aptos"/>
          <w:lang w:val="hu-HU"/>
        </w:rPr>
        <w:footnoteRef/>
      </w:r>
      <w:r w:rsidRPr="00C204F2">
        <w:rPr>
          <w:rFonts w:ascii="Aptos" w:hAnsi="Aptos"/>
          <w:lang w:val="hu-HU"/>
        </w:rPr>
        <w:t xml:space="preserve"> A vonatkozó alpont kitöltendő. A további alpontokat kérjük hagyják üresen.</w:t>
      </w:r>
      <w:r>
        <w:rPr>
          <w:rFonts w:ascii="Aptos" w:hAnsi="Aptos"/>
          <w:lang w:val="hu-HU"/>
        </w:rPr>
        <w:t xml:space="preserve"> / </w:t>
      </w:r>
      <w:r w:rsidRPr="00BE3729">
        <w:rPr>
          <w:rFonts w:ascii="Aptos" w:hAnsi="Aptos"/>
          <w:lang w:val="hu-HU"/>
        </w:rPr>
        <w:t xml:space="preserve">Veuillez remplir le sous-point correspondant. </w:t>
      </w:r>
      <w:r w:rsidRPr="001F6A91">
        <w:rPr>
          <w:rFonts w:ascii="Aptos" w:hAnsi="Aptos"/>
          <w:lang w:val="fr-FR"/>
        </w:rPr>
        <w:t>Veuillez laisser les autres sous-points vides.</w:t>
      </w:r>
    </w:p>
  </w:footnote>
  <w:footnote w:id="3">
    <w:p w14:paraId="424B1558" w14:textId="1ABFD842" w:rsidR="00582208" w:rsidRPr="00A520E8" w:rsidRDefault="00582208" w:rsidP="00E92601">
      <w:pPr>
        <w:pStyle w:val="Lbjegyzetszveg"/>
        <w:jc w:val="both"/>
        <w:rPr>
          <w:rFonts w:ascii="Aptos" w:hAnsi="Aptos"/>
          <w:lang w:val="hu-HU"/>
        </w:rPr>
      </w:pPr>
      <w:r w:rsidRPr="00A520E8">
        <w:rPr>
          <w:rStyle w:val="Lbjegyzet-hivatkozs"/>
          <w:rFonts w:ascii="Aptos" w:hAnsi="Aptos"/>
          <w:lang w:val="hu-HU"/>
        </w:rPr>
        <w:footnoteRef/>
      </w:r>
      <w:r w:rsidRPr="00A520E8">
        <w:rPr>
          <w:rFonts w:ascii="Aptos" w:hAnsi="Aptos"/>
          <w:lang w:val="hu-HU"/>
        </w:rPr>
        <w:t xml:space="preserve"> Pl. autóbusz, repülőgép, vonat</w:t>
      </w:r>
      <w:r>
        <w:rPr>
          <w:rFonts w:ascii="Aptos" w:hAnsi="Aptos"/>
          <w:lang w:val="hu-HU"/>
        </w:rPr>
        <w:t xml:space="preserve"> / </w:t>
      </w:r>
      <w:r w:rsidRPr="001F6A91">
        <w:rPr>
          <w:rFonts w:ascii="Aptos" w:hAnsi="Aptos"/>
          <w:lang w:val="fr-FR"/>
        </w:rPr>
        <w:t>p.ex. bus, avion, train</w:t>
      </w:r>
    </w:p>
  </w:footnote>
  <w:footnote w:id="4">
    <w:p w14:paraId="711122C2" w14:textId="1800210E" w:rsidR="00582208" w:rsidRPr="001F6A91" w:rsidRDefault="00582208" w:rsidP="00E92601">
      <w:pPr>
        <w:pStyle w:val="Lbjegyzetszveg"/>
        <w:jc w:val="both"/>
        <w:rPr>
          <w:rFonts w:ascii="Aptos" w:hAnsi="Aptos"/>
          <w:lang w:val="fr-FR"/>
        </w:rPr>
      </w:pPr>
      <w:r w:rsidRPr="0012102E">
        <w:rPr>
          <w:rStyle w:val="Lbjegyzet-hivatkozs"/>
          <w:rFonts w:ascii="Aptos" w:hAnsi="Aptos"/>
          <w:lang w:val="hu-HU"/>
        </w:rPr>
        <w:footnoteRef/>
      </w:r>
      <w:r w:rsidRPr="0012102E">
        <w:rPr>
          <w:rFonts w:ascii="Aptos" w:hAnsi="Aptos"/>
          <w:lang w:val="hu-HU"/>
        </w:rPr>
        <w:t xml:space="preserve"> Pl. családnál, szállodában, ifjúsági szállón</w:t>
      </w:r>
      <w:r>
        <w:rPr>
          <w:rFonts w:ascii="Aptos" w:hAnsi="Aptos"/>
          <w:lang w:val="hu-HU"/>
        </w:rPr>
        <w:t xml:space="preserve"> / </w:t>
      </w:r>
      <w:r w:rsidRPr="001F6A91">
        <w:rPr>
          <w:rFonts w:ascii="Aptos" w:hAnsi="Aptos"/>
          <w:lang w:val="fr-FR"/>
        </w:rPr>
        <w:t xml:space="preserve">p.ex. en famille, en </w:t>
      </w:r>
      <w:r w:rsidRPr="00D519B3">
        <w:rPr>
          <w:rFonts w:ascii="Aptos" w:hAnsi="Aptos"/>
          <w:lang w:val="fr-FR"/>
        </w:rPr>
        <w:t>hôtel</w:t>
      </w:r>
      <w:r w:rsidRPr="001F6A91">
        <w:rPr>
          <w:rFonts w:ascii="Aptos" w:hAnsi="Aptos"/>
          <w:lang w:val="fr-FR"/>
        </w:rPr>
        <w:t>, en auberge de jeunesse</w:t>
      </w:r>
    </w:p>
  </w:footnote>
  <w:footnote w:id="5">
    <w:p w14:paraId="312E2429" w14:textId="634317BC" w:rsidR="00582208" w:rsidRPr="001F6A91" w:rsidRDefault="00582208" w:rsidP="001F6A91">
      <w:pPr>
        <w:pStyle w:val="Lbjegyzetszveg"/>
        <w:jc w:val="both"/>
        <w:rPr>
          <w:rFonts w:ascii="Aptos" w:hAnsi="Aptos"/>
          <w:lang w:val="fr-FR"/>
        </w:rPr>
      </w:pPr>
      <w:r w:rsidRPr="001F6A91">
        <w:rPr>
          <w:rStyle w:val="Lbjegyzet-hivatkozs"/>
          <w:rFonts w:ascii="Aptos" w:hAnsi="Aptos"/>
        </w:rPr>
        <w:footnoteRef/>
      </w:r>
      <w:r w:rsidRPr="00BE3729">
        <w:rPr>
          <w:rFonts w:ascii="Aptos" w:hAnsi="Aptos"/>
          <w:lang w:val="fr-FR"/>
        </w:rPr>
        <w:t xml:space="preserve"> </w:t>
      </w:r>
      <w:r>
        <w:rPr>
          <w:rFonts w:ascii="Aptos" w:hAnsi="Aptos"/>
          <w:lang w:val="hu-HU"/>
        </w:rPr>
        <w:t>A</w:t>
      </w:r>
      <w:r w:rsidRPr="006234FC">
        <w:rPr>
          <w:rFonts w:ascii="Aptos" w:hAnsi="Aptos"/>
          <w:lang w:val="hu-HU"/>
        </w:rPr>
        <w:t>kár egy rászoruló tanuló megsegítése céljából</w:t>
      </w:r>
      <w:r>
        <w:rPr>
          <w:rFonts w:ascii="Aptos" w:hAnsi="Aptos"/>
          <w:lang w:val="hu-HU"/>
        </w:rPr>
        <w:t xml:space="preserve"> is benyújtható pályázat. / </w:t>
      </w:r>
      <w:r w:rsidRPr="001F6A91">
        <w:rPr>
          <w:rFonts w:ascii="Aptos" w:hAnsi="Aptos"/>
          <w:lang w:val="fr-FR"/>
        </w:rPr>
        <w:t xml:space="preserve">La demande de subvention peut </w:t>
      </w:r>
      <w:r>
        <w:rPr>
          <w:rFonts w:ascii="Aptos" w:hAnsi="Aptos"/>
          <w:lang w:val="fr-FR"/>
        </w:rPr>
        <w:t>également</w:t>
      </w:r>
      <w:r w:rsidRPr="00A229DA">
        <w:rPr>
          <w:rFonts w:ascii="Aptos" w:hAnsi="Aptos"/>
          <w:lang w:val="fr-FR"/>
        </w:rPr>
        <w:t xml:space="preserve"> être</w:t>
      </w:r>
      <w:r w:rsidRPr="001F6A91">
        <w:rPr>
          <w:rFonts w:ascii="Aptos" w:hAnsi="Aptos"/>
          <w:lang w:val="fr-FR"/>
        </w:rPr>
        <w:t xml:space="preserve"> </w:t>
      </w:r>
      <w:r>
        <w:rPr>
          <w:rFonts w:ascii="Aptos" w:hAnsi="Aptos"/>
          <w:lang w:val="fr-FR"/>
        </w:rPr>
        <w:t>soumise</w:t>
      </w:r>
      <w:r w:rsidRPr="001F6A91">
        <w:rPr>
          <w:rFonts w:ascii="Aptos" w:hAnsi="Aptos"/>
          <w:lang w:val="fr-FR"/>
        </w:rPr>
        <w:t xml:space="preserve"> </w:t>
      </w:r>
      <w:r>
        <w:rPr>
          <w:rFonts w:ascii="Aptos" w:hAnsi="Aptos"/>
          <w:lang w:val="fr-FR"/>
        </w:rPr>
        <w:t>pour aider un seul élève dans le besoin.</w:t>
      </w:r>
    </w:p>
  </w:footnote>
  <w:footnote w:id="6">
    <w:p w14:paraId="528D32B6" w14:textId="3DB27832" w:rsidR="00582208" w:rsidRPr="001F6A91" w:rsidRDefault="00582208" w:rsidP="001F6A91">
      <w:pPr>
        <w:pStyle w:val="Lbjegyzetszveg"/>
        <w:jc w:val="both"/>
        <w:rPr>
          <w:rFonts w:ascii="Aptos" w:hAnsi="Aptos"/>
          <w:lang w:val="fr-FR"/>
        </w:rPr>
      </w:pPr>
      <w:r w:rsidRPr="001F6A91">
        <w:rPr>
          <w:rStyle w:val="Lbjegyzet-hivatkozs"/>
          <w:rFonts w:ascii="Aptos" w:hAnsi="Aptos"/>
        </w:rPr>
        <w:footnoteRef/>
      </w:r>
      <w:r w:rsidRPr="00BE3729">
        <w:rPr>
          <w:rFonts w:ascii="Aptos" w:hAnsi="Aptos"/>
          <w:lang w:val="fr-FR"/>
        </w:rPr>
        <w:t xml:space="preserve"> </w:t>
      </w:r>
      <w:r w:rsidRPr="001F6A91">
        <w:rPr>
          <w:rFonts w:ascii="Aptos" w:hAnsi="Aptos"/>
          <w:lang w:val="hu-HU"/>
        </w:rPr>
        <w:t>Ha frankofón partner nem vesz részt a programban, kérjük ezt a részt üresen hagyni.</w:t>
      </w:r>
      <w:r w:rsidRPr="00BE3729">
        <w:rPr>
          <w:rFonts w:ascii="Aptos" w:hAnsi="Aptos"/>
          <w:lang w:val="fr-FR"/>
        </w:rPr>
        <w:t xml:space="preserve"> / </w:t>
      </w:r>
      <w:r w:rsidRPr="001F6A91">
        <w:rPr>
          <w:rFonts w:ascii="Aptos" w:hAnsi="Aptos"/>
          <w:lang w:val="fr-FR"/>
        </w:rPr>
        <w:t>Si aucun partenaire francophone ne participe au programme, veuillez laisser cette section vide.</w:t>
      </w:r>
    </w:p>
  </w:footnote>
  <w:footnote w:id="7">
    <w:p w14:paraId="2C1620C6" w14:textId="63F3F8DC" w:rsidR="00582208" w:rsidRPr="001F6A91" w:rsidRDefault="00582208" w:rsidP="00E92601">
      <w:pPr>
        <w:pStyle w:val="Lbjegyzetszveg"/>
        <w:jc w:val="both"/>
        <w:rPr>
          <w:rFonts w:ascii="Aptos" w:hAnsi="Aptos"/>
          <w:lang w:val="fr-FR"/>
        </w:rPr>
      </w:pPr>
      <w:r w:rsidRPr="00A5446B">
        <w:rPr>
          <w:rStyle w:val="Lbjegyzet-hivatkozs"/>
          <w:rFonts w:ascii="Aptos" w:hAnsi="Aptos"/>
          <w:lang w:val="hu-HU"/>
        </w:rPr>
        <w:footnoteRef/>
      </w:r>
      <w:r w:rsidRPr="00A5446B">
        <w:rPr>
          <w:rFonts w:ascii="Aptos" w:hAnsi="Aptos"/>
          <w:lang w:val="hu-HU"/>
        </w:rPr>
        <w:t xml:space="preserve"> </w:t>
      </w:r>
      <w:r>
        <w:rPr>
          <w:rFonts w:ascii="Aptos" w:hAnsi="Aptos"/>
          <w:lang w:val="hu-HU"/>
        </w:rPr>
        <w:t xml:space="preserve">Pl. színházi előadás, kiállítás, műhely, szakkör. Amennyiben frankofón partnerrel közösen kerül megrendezésre a program, úgy kérjük azt jelezzék és a frankofón partner nevét, címét, telefonszámát és e-mail címét is adják meg. /   </w:t>
      </w:r>
      <w:r w:rsidRPr="00BE3729">
        <w:rPr>
          <w:rFonts w:ascii="Aptos" w:hAnsi="Aptos"/>
          <w:lang w:val="hu-HU"/>
        </w:rPr>
        <w:t xml:space="preserve">P. ex. spectacle, exposition, atelier, workshop. </w:t>
      </w:r>
      <w:r>
        <w:rPr>
          <w:rFonts w:ascii="Aptos" w:hAnsi="Aptos"/>
          <w:lang w:val="fr-FR"/>
        </w:rPr>
        <w:t>S</w:t>
      </w:r>
      <w:r w:rsidRPr="00D55173">
        <w:rPr>
          <w:rFonts w:ascii="Aptos" w:hAnsi="Aptos"/>
          <w:lang w:val="fr-FR"/>
        </w:rPr>
        <w:t>i le programme est organisé avec un partenaire francophone, veuillez l</w:t>
      </w:r>
      <w:r>
        <w:rPr>
          <w:rFonts w:ascii="Aptos" w:hAnsi="Aptos"/>
          <w:lang w:val="fr-FR"/>
        </w:rPr>
        <w:t>’</w:t>
      </w:r>
      <w:r w:rsidRPr="00D55173">
        <w:rPr>
          <w:rFonts w:ascii="Aptos" w:hAnsi="Aptos"/>
          <w:lang w:val="fr-FR"/>
        </w:rPr>
        <w:t>indiquer et mentionner le nom, l</w:t>
      </w:r>
      <w:r>
        <w:rPr>
          <w:rFonts w:ascii="Aptos" w:hAnsi="Aptos"/>
          <w:lang w:val="fr-FR"/>
        </w:rPr>
        <w:t>’</w:t>
      </w:r>
      <w:r w:rsidRPr="00D55173">
        <w:rPr>
          <w:rFonts w:ascii="Aptos" w:hAnsi="Aptos"/>
          <w:lang w:val="fr-FR"/>
        </w:rPr>
        <w:t>adresse, le numéro de téléphone et l</w:t>
      </w:r>
      <w:r>
        <w:rPr>
          <w:rFonts w:ascii="Aptos" w:hAnsi="Aptos"/>
          <w:lang w:val="fr-FR"/>
        </w:rPr>
        <w:t>’</w:t>
      </w:r>
      <w:r w:rsidRPr="00D55173">
        <w:rPr>
          <w:rFonts w:ascii="Aptos" w:hAnsi="Aptos"/>
          <w:lang w:val="fr-FR"/>
        </w:rPr>
        <w:t xml:space="preserve">adresse </w:t>
      </w:r>
      <w:r>
        <w:rPr>
          <w:rFonts w:ascii="Aptos" w:hAnsi="Aptos"/>
          <w:lang w:val="fr-FR"/>
        </w:rPr>
        <w:t xml:space="preserve">e-mail </w:t>
      </w:r>
      <w:r w:rsidRPr="00D55173">
        <w:rPr>
          <w:rFonts w:ascii="Aptos" w:hAnsi="Aptos"/>
          <w:lang w:val="fr-FR"/>
        </w:rPr>
        <w:t>du partenaire francophone.</w:t>
      </w:r>
    </w:p>
  </w:footnote>
  <w:footnote w:id="8">
    <w:p w14:paraId="373490F3" w14:textId="642CEB95" w:rsidR="00582208" w:rsidRPr="001F6A91" w:rsidRDefault="00582208" w:rsidP="00340FB8">
      <w:pPr>
        <w:pStyle w:val="Lbjegyzetszveg"/>
        <w:jc w:val="both"/>
        <w:rPr>
          <w:rFonts w:ascii="Aptos" w:hAnsi="Aptos"/>
          <w:lang w:val="fr-FR"/>
        </w:rPr>
      </w:pPr>
      <w:r w:rsidRPr="00340FB8">
        <w:rPr>
          <w:rStyle w:val="Lbjegyzet-hivatkozs"/>
          <w:rFonts w:ascii="Aptos" w:hAnsi="Aptos"/>
          <w:lang w:val="hu-HU"/>
        </w:rPr>
        <w:footnoteRef/>
      </w:r>
      <w:r w:rsidRPr="00340FB8">
        <w:rPr>
          <w:rFonts w:ascii="Aptos" w:hAnsi="Aptos"/>
          <w:lang w:val="hu-HU"/>
        </w:rPr>
        <w:t xml:space="preserve"> </w:t>
      </w:r>
      <w:r>
        <w:rPr>
          <w:rFonts w:ascii="Aptos" w:hAnsi="Aptos"/>
          <w:lang w:val="hu-HU"/>
        </w:rPr>
        <w:t xml:space="preserve">Pl. elektronikus anyag, újságcikkek, beszámoló, nyomtatott anyag. / </w:t>
      </w:r>
      <w:r w:rsidRPr="001F6A91">
        <w:rPr>
          <w:rFonts w:ascii="Aptos" w:hAnsi="Aptos"/>
          <w:lang w:val="fr-FR"/>
        </w:rPr>
        <w:t>P. ex. matériel électronique, articles de journaux, rapports, documents imprimés.</w:t>
      </w:r>
    </w:p>
  </w:footnote>
  <w:footnote w:id="9">
    <w:p w14:paraId="0733DC7F" w14:textId="469AEDFA" w:rsidR="00582208" w:rsidRPr="001F6A91" w:rsidRDefault="00582208" w:rsidP="00635936">
      <w:pPr>
        <w:pStyle w:val="Lbjegyzetszveg"/>
        <w:jc w:val="both"/>
        <w:rPr>
          <w:rFonts w:ascii="Aptos" w:hAnsi="Aptos"/>
          <w:lang w:val="fr-FR"/>
        </w:rPr>
      </w:pPr>
      <w:r w:rsidRPr="00770A7D">
        <w:rPr>
          <w:rStyle w:val="Lbjegyzet-hivatkozs"/>
          <w:rFonts w:ascii="Aptos" w:hAnsi="Aptos"/>
          <w:lang w:val="hu-HU"/>
        </w:rPr>
        <w:footnoteRef/>
      </w:r>
      <w:r w:rsidRPr="00770A7D">
        <w:rPr>
          <w:rFonts w:ascii="Aptos" w:hAnsi="Aptos"/>
          <w:lang w:val="hu-HU"/>
        </w:rPr>
        <w:t xml:space="preserve"> </w:t>
      </w:r>
      <w:r>
        <w:rPr>
          <w:rFonts w:ascii="Aptos" w:hAnsi="Aptos"/>
          <w:lang w:val="hu-HU"/>
        </w:rPr>
        <w:t xml:space="preserve">Szükség szerint csatolandó – amennyiben a program/projekt szakaszokra nem bontható, annak megvalósítása során magyar diákok nem működnek közre, </w:t>
      </w:r>
      <w:r w:rsidR="00C27FBF">
        <w:rPr>
          <w:rFonts w:ascii="Aptos" w:hAnsi="Aptos"/>
          <w:lang w:val="hu-HU"/>
        </w:rPr>
        <w:t>e</w:t>
      </w:r>
      <w:r>
        <w:rPr>
          <w:rFonts w:ascii="Aptos" w:hAnsi="Aptos"/>
          <w:lang w:val="hu-HU"/>
        </w:rPr>
        <w:t xml:space="preserve"> dokumentumot nem kell csatolni. / </w:t>
      </w:r>
      <w:r w:rsidRPr="001F6A91">
        <w:rPr>
          <w:rFonts w:ascii="Aptos" w:hAnsi="Aptos"/>
          <w:lang w:val="fr-FR"/>
        </w:rPr>
        <w:t>À joindre si nécessaire – si le programme</w:t>
      </w:r>
      <w:r>
        <w:rPr>
          <w:rFonts w:ascii="Aptos" w:hAnsi="Aptos"/>
          <w:lang w:val="fr-FR"/>
        </w:rPr>
        <w:t xml:space="preserve"> ou le </w:t>
      </w:r>
      <w:r w:rsidRPr="001F6A91">
        <w:rPr>
          <w:rFonts w:ascii="Aptos" w:hAnsi="Aptos"/>
          <w:lang w:val="fr-FR"/>
        </w:rPr>
        <w:t xml:space="preserve">projet ne peut pas être divisé en phases ou si des </w:t>
      </w:r>
      <w:r>
        <w:rPr>
          <w:rFonts w:ascii="Aptos" w:hAnsi="Aptos"/>
          <w:lang w:val="fr-FR"/>
        </w:rPr>
        <w:t>élèves</w:t>
      </w:r>
      <w:r w:rsidRPr="001F6A91">
        <w:rPr>
          <w:rFonts w:ascii="Aptos" w:hAnsi="Aptos"/>
          <w:lang w:val="fr-FR"/>
        </w:rPr>
        <w:t xml:space="preserve"> hongrois ne participent pas à sa réalisation, </w:t>
      </w:r>
      <w:r w:rsidRPr="00E620D5">
        <w:rPr>
          <w:rFonts w:ascii="Aptos" w:hAnsi="Aptos"/>
          <w:lang w:val="fr-FR"/>
        </w:rPr>
        <w:t>il n'est pas nécessaire de joindre ce document</w:t>
      </w:r>
      <w:r w:rsidRPr="001F6A91">
        <w:rPr>
          <w:rFonts w:ascii="Aptos" w:hAnsi="Aptos"/>
          <w:lang w:val="fr-FR"/>
        </w:rPr>
        <w:t>.</w:t>
      </w:r>
    </w:p>
  </w:footnote>
  <w:footnote w:id="10">
    <w:p w14:paraId="04926C17" w14:textId="40A8658A" w:rsidR="00582208" w:rsidRPr="001F6A91" w:rsidRDefault="00582208" w:rsidP="005A468B">
      <w:pPr>
        <w:pStyle w:val="Lbjegyzetszveg"/>
        <w:jc w:val="both"/>
        <w:rPr>
          <w:rFonts w:ascii="Aptos" w:hAnsi="Aptos"/>
          <w:lang w:val="fr-FR"/>
        </w:rPr>
      </w:pPr>
      <w:r w:rsidRPr="005A468B">
        <w:rPr>
          <w:rStyle w:val="Lbjegyzet-hivatkozs"/>
          <w:rFonts w:ascii="Aptos" w:hAnsi="Aptos"/>
          <w:lang w:val="hu-HU"/>
        </w:rPr>
        <w:footnoteRef/>
      </w:r>
      <w:r w:rsidRPr="005A468B">
        <w:rPr>
          <w:rFonts w:ascii="Aptos" w:hAnsi="Aptos"/>
          <w:lang w:val="hu-HU"/>
        </w:rPr>
        <w:t xml:space="preserve"> </w:t>
      </w:r>
      <w:r>
        <w:rPr>
          <w:rFonts w:ascii="Aptos" w:hAnsi="Aptos"/>
          <w:lang w:val="hu-HU"/>
        </w:rPr>
        <w:t xml:space="preserve">Amennyiben a program/projekt eszközbeszerzésre (is) kiterjed, kérjük, hogy a költségvetés tartalmazza a beszerzendő termékek listáját (kérjük a termékeket pontosan, névvel, márkával, cikkszámmal megjelölni), és azok várható árát is. / </w:t>
      </w:r>
      <w:r w:rsidRPr="001F6A91">
        <w:rPr>
          <w:rFonts w:ascii="Aptos" w:hAnsi="Aptos"/>
          <w:lang w:val="fr-FR"/>
        </w:rPr>
        <w:t>Si le programme</w:t>
      </w:r>
      <w:r>
        <w:rPr>
          <w:rFonts w:ascii="Aptos" w:hAnsi="Aptos"/>
          <w:lang w:val="fr-FR"/>
        </w:rPr>
        <w:t xml:space="preserve"> ou le </w:t>
      </w:r>
      <w:r w:rsidRPr="001F6A91">
        <w:rPr>
          <w:rFonts w:ascii="Aptos" w:hAnsi="Aptos"/>
          <w:lang w:val="fr-FR"/>
        </w:rPr>
        <w:t xml:space="preserve">projet </w:t>
      </w:r>
      <w:r>
        <w:rPr>
          <w:rFonts w:ascii="Aptos" w:hAnsi="Aptos"/>
          <w:lang w:val="fr-FR"/>
        </w:rPr>
        <w:t>inclut également</w:t>
      </w:r>
      <w:r w:rsidRPr="001F6A91">
        <w:rPr>
          <w:rFonts w:ascii="Aptos" w:hAnsi="Aptos"/>
          <w:lang w:val="fr-FR"/>
        </w:rPr>
        <w:t xml:space="preserve"> l</w:t>
      </w:r>
      <w:r>
        <w:rPr>
          <w:rFonts w:ascii="Aptos" w:hAnsi="Aptos"/>
          <w:lang w:val="fr-FR"/>
        </w:rPr>
        <w:t>’</w:t>
      </w:r>
      <w:r w:rsidRPr="001F6A91">
        <w:rPr>
          <w:rFonts w:ascii="Aptos" w:hAnsi="Aptos"/>
          <w:lang w:val="fr-FR"/>
        </w:rPr>
        <w:t xml:space="preserve">achat de matériel, veuillez inclure dans le budget une liste des produits à acheter (veuillez </w:t>
      </w:r>
      <w:r w:rsidRPr="000633C6">
        <w:rPr>
          <w:rFonts w:ascii="Aptos" w:hAnsi="Aptos"/>
          <w:lang w:val="fr-FR"/>
        </w:rPr>
        <w:t xml:space="preserve">indiquer précisément les produits avec leur nom, marque et </w:t>
      </w:r>
      <w:r w:rsidRPr="001F6A91">
        <w:rPr>
          <w:rFonts w:ascii="Aptos" w:hAnsi="Aptos"/>
          <w:lang w:val="fr-FR"/>
        </w:rPr>
        <w:t xml:space="preserve">numéro d'article) </w:t>
      </w:r>
      <w:r w:rsidRPr="0012738A">
        <w:rPr>
          <w:rFonts w:ascii="Aptos" w:hAnsi="Aptos"/>
          <w:lang w:val="fr-FR"/>
        </w:rPr>
        <w:t>ainsi que leur prix estimé</w:t>
      </w:r>
      <w:r w:rsidRPr="001F6A91">
        <w:rPr>
          <w:rFonts w:ascii="Aptos" w:hAnsi="Aptos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FB27" w14:textId="77777777" w:rsidR="00762C65" w:rsidRDefault="00762C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9C0FF" w14:textId="041DD294" w:rsidR="00582208" w:rsidRDefault="00582208" w:rsidP="00301225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7242660" wp14:editId="47BBFA08">
          <wp:simplePos x="0" y="0"/>
          <wp:positionH relativeFrom="column">
            <wp:posOffset>-1905</wp:posOffset>
          </wp:positionH>
          <wp:positionV relativeFrom="paragraph">
            <wp:posOffset>1270</wp:posOffset>
          </wp:positionV>
          <wp:extent cx="923511" cy="558402"/>
          <wp:effectExtent l="0" t="0" r="0" b="0"/>
          <wp:wrapSquare wrapText="bothSides"/>
          <wp:docPr id="1320030818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11" cy="55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2213AE" w14:textId="76EAFD4C" w:rsidR="00582208" w:rsidRPr="00A87C7D" w:rsidRDefault="00582208" w:rsidP="00A87C7D">
    <w:pPr>
      <w:pStyle w:val="lfej"/>
      <w:tabs>
        <w:tab w:val="clear" w:pos="4320"/>
        <w:tab w:val="clear" w:pos="8640"/>
        <w:tab w:val="center" w:pos="4962"/>
      </w:tabs>
      <w:rPr>
        <w:rFonts w:ascii="Aptos" w:hAnsi="Aptos"/>
      </w:rPr>
    </w:pPr>
    <w:r>
      <w:tab/>
    </w:r>
    <w:sdt>
      <w:sdtPr>
        <w:rPr>
          <w:rFonts w:ascii="Aptos" w:hAnsi="Aptos"/>
        </w:rPr>
        <w:id w:val="1203525148"/>
        <w:docPartObj>
          <w:docPartGallery w:val="Page Numbers (Top of Page)"/>
          <w:docPartUnique/>
        </w:docPartObj>
      </w:sdtPr>
      <w:sdtContent>
        <w:r w:rsidRPr="00A87C7D">
          <w:rPr>
            <w:rFonts w:ascii="Aptos" w:hAnsi="Aptos"/>
          </w:rPr>
          <w:fldChar w:fldCharType="begin"/>
        </w:r>
        <w:r w:rsidRPr="00A87C7D">
          <w:rPr>
            <w:rFonts w:ascii="Aptos" w:hAnsi="Aptos"/>
          </w:rPr>
          <w:instrText>PAGE   \* MERGEFORMAT</w:instrText>
        </w:r>
        <w:r w:rsidRPr="00A87C7D">
          <w:rPr>
            <w:rFonts w:ascii="Aptos" w:hAnsi="Aptos"/>
          </w:rPr>
          <w:fldChar w:fldCharType="separate"/>
        </w:r>
        <w:r w:rsidR="008E684A" w:rsidRPr="008E684A">
          <w:rPr>
            <w:rFonts w:ascii="Aptos" w:hAnsi="Aptos"/>
            <w:noProof/>
            <w:lang w:val="hu-HU"/>
          </w:rPr>
          <w:t>11</w:t>
        </w:r>
        <w:r w:rsidRPr="00A87C7D">
          <w:rPr>
            <w:rFonts w:ascii="Aptos" w:hAnsi="Aptos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E7AB" w14:textId="72067925" w:rsidR="00582208" w:rsidRDefault="00582208" w:rsidP="00BE3729">
    <w:pPr>
      <w:tabs>
        <w:tab w:val="center" w:pos="4890"/>
      </w:tabs>
      <w:ind w:left="-142"/>
      <w:jc w:val="both"/>
    </w:pPr>
    <w:r>
      <w:rPr>
        <w:noProof/>
        <w:lang w:val="hu-HU" w:eastAsia="hu-HU"/>
      </w:rPr>
      <w:drawing>
        <wp:inline distT="0" distB="0" distL="0" distR="0" wp14:anchorId="450934B4" wp14:editId="02810520">
          <wp:extent cx="923511" cy="558402"/>
          <wp:effectExtent l="0" t="0" r="0" b="0"/>
          <wp:docPr id="472451129" name="Picture 1" descr="A two medal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61876" name="Picture 1" descr="A two medal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10" cy="57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BE3729">
      <w:rPr>
        <w:b/>
        <w:color w:val="AEAAAA" w:themeColor="background2" w:themeShade="BF"/>
      </w:rPr>
      <w:t>PÁLYÁZATI FELHÍVÁS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E6C"/>
    <w:multiLevelType w:val="hybridMultilevel"/>
    <w:tmpl w:val="E2660C76"/>
    <w:lvl w:ilvl="0" w:tplc="F036C5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64A7EE0"/>
    <w:multiLevelType w:val="singleLevel"/>
    <w:tmpl w:val="FFFFFFFF"/>
    <w:lvl w:ilvl="0">
      <w:start w:val="1"/>
      <w:numFmt w:val="decimal"/>
      <w:pStyle w:val="Cmsor8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" w15:restartNumberingAfterBreak="0">
    <w:nsid w:val="0A6D2EDE"/>
    <w:multiLevelType w:val="hybridMultilevel"/>
    <w:tmpl w:val="144E662E"/>
    <w:lvl w:ilvl="0" w:tplc="580E8F96">
      <w:start w:val="1054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AB7840"/>
    <w:multiLevelType w:val="singleLevel"/>
    <w:tmpl w:val="FFFFFFFF"/>
    <w:lvl w:ilvl="0">
      <w:start w:val="1"/>
      <w:numFmt w:val="decimal"/>
      <w:pStyle w:val="Cmsor7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 w15:restartNumberingAfterBreak="0">
    <w:nsid w:val="12F20B93"/>
    <w:multiLevelType w:val="hybridMultilevel"/>
    <w:tmpl w:val="49363286"/>
    <w:lvl w:ilvl="0" w:tplc="7F184D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362393"/>
    <w:multiLevelType w:val="hybridMultilevel"/>
    <w:tmpl w:val="4B58BEA8"/>
    <w:lvl w:ilvl="0" w:tplc="1F1CCF46">
      <w:start w:val="4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4C34298"/>
    <w:multiLevelType w:val="hybridMultilevel"/>
    <w:tmpl w:val="F5B23C78"/>
    <w:lvl w:ilvl="0" w:tplc="10EC8B3E">
      <w:start w:val="1"/>
      <w:numFmt w:val="decimal"/>
      <w:lvlText w:val="II.3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750A"/>
    <w:multiLevelType w:val="hybridMultilevel"/>
    <w:tmpl w:val="BB0658F2"/>
    <w:lvl w:ilvl="0" w:tplc="3CF616AA">
      <w:start w:val="1"/>
      <w:numFmt w:val="decimal"/>
      <w:lvlText w:val="II.2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1FB"/>
    <w:multiLevelType w:val="hybridMultilevel"/>
    <w:tmpl w:val="DB3E80AC"/>
    <w:lvl w:ilvl="0" w:tplc="2AEE755C">
      <w:start w:val="200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Footlight MT Light" w:eastAsia="Times New Roman" w:hAnsi="Footlight MT Light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9530D6"/>
    <w:multiLevelType w:val="hybridMultilevel"/>
    <w:tmpl w:val="8FFC3166"/>
    <w:lvl w:ilvl="0" w:tplc="68168F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A0E1043"/>
    <w:multiLevelType w:val="singleLevel"/>
    <w:tmpl w:val="FFFFFFFF"/>
    <w:lvl w:ilvl="0">
      <w:start w:val="1"/>
      <w:numFmt w:val="decimal"/>
      <w:pStyle w:val="Cmsor6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2" w15:restartNumberingAfterBreak="0">
    <w:nsid w:val="2B691A42"/>
    <w:multiLevelType w:val="singleLevel"/>
    <w:tmpl w:val="FFFFFFFF"/>
    <w:lvl w:ilvl="0">
      <w:start w:val="1"/>
      <w:numFmt w:val="decimal"/>
      <w:pStyle w:val="Cmsor9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3" w15:restartNumberingAfterBreak="0">
    <w:nsid w:val="2CA0256E"/>
    <w:multiLevelType w:val="hybridMultilevel"/>
    <w:tmpl w:val="564881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5B21"/>
    <w:multiLevelType w:val="hybridMultilevel"/>
    <w:tmpl w:val="AF54B910"/>
    <w:lvl w:ilvl="0" w:tplc="BD8C56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C4737"/>
    <w:multiLevelType w:val="hybridMultilevel"/>
    <w:tmpl w:val="0AEEB4AE"/>
    <w:lvl w:ilvl="0" w:tplc="9A30D1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Footlight MT Light" w:eastAsia="Times New Roman" w:hAnsi="Footlight MT Light" w:cs="Tahoma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854"/>
    <w:multiLevelType w:val="hybridMultilevel"/>
    <w:tmpl w:val="375C11FE"/>
    <w:lvl w:ilvl="0" w:tplc="60A40E0C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7" w15:restartNumberingAfterBreak="0">
    <w:nsid w:val="432944C3"/>
    <w:multiLevelType w:val="hybridMultilevel"/>
    <w:tmpl w:val="60C272C6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A14C26"/>
    <w:multiLevelType w:val="hybridMultilevel"/>
    <w:tmpl w:val="19A66E1C"/>
    <w:lvl w:ilvl="0" w:tplc="8EA4CA08">
      <w:start w:val="1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46AD20C2"/>
    <w:multiLevelType w:val="hybridMultilevel"/>
    <w:tmpl w:val="C8A03598"/>
    <w:lvl w:ilvl="0" w:tplc="2C841BB0">
      <w:start w:val="1"/>
      <w:numFmt w:val="decimal"/>
      <w:lvlText w:val="II.4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33A7C"/>
    <w:multiLevelType w:val="hybridMultilevel"/>
    <w:tmpl w:val="4B02E74C"/>
    <w:lvl w:ilvl="0" w:tplc="D2327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C5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67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2C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08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A2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24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D13E3"/>
    <w:multiLevelType w:val="singleLevel"/>
    <w:tmpl w:val="246CB4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2469F4"/>
    <w:multiLevelType w:val="hybridMultilevel"/>
    <w:tmpl w:val="E5186C86"/>
    <w:lvl w:ilvl="0" w:tplc="528E9908">
      <w:numFmt w:val="bullet"/>
      <w:lvlText w:val="-"/>
      <w:lvlJc w:val="left"/>
      <w:pPr>
        <w:tabs>
          <w:tab w:val="num" w:pos="1170"/>
        </w:tabs>
        <w:ind w:left="1170" w:hanging="465"/>
      </w:pPr>
      <w:rPr>
        <w:rFonts w:ascii="Footlight MT Light" w:eastAsia="Times New Roman" w:hAnsi="Footlight MT Light" w:cs="Times New Roman" w:hint="default"/>
      </w:rPr>
    </w:lvl>
    <w:lvl w:ilvl="1" w:tplc="513E518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D382A9C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64A8F56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C5AEBD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390A7F6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006EB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71A472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15EAF3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7692563"/>
    <w:multiLevelType w:val="hybridMultilevel"/>
    <w:tmpl w:val="374E0320"/>
    <w:lvl w:ilvl="0" w:tplc="F4062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351E1"/>
    <w:multiLevelType w:val="singleLevel"/>
    <w:tmpl w:val="B27CE4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0C60BF"/>
    <w:multiLevelType w:val="hybridMultilevel"/>
    <w:tmpl w:val="50620FF8"/>
    <w:lvl w:ilvl="0" w:tplc="FABCC202">
      <w:start w:val="1"/>
      <w:numFmt w:val="upperLetter"/>
      <w:lvlText w:val="%1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26" w15:restartNumberingAfterBreak="0">
    <w:nsid w:val="60805AC3"/>
    <w:multiLevelType w:val="singleLevel"/>
    <w:tmpl w:val="FFFFFFFF"/>
    <w:lvl w:ilvl="0">
      <w:start w:val="1"/>
      <w:numFmt w:val="decimal"/>
      <w:pStyle w:val="Cmsor4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7" w15:restartNumberingAfterBreak="0">
    <w:nsid w:val="624B253E"/>
    <w:multiLevelType w:val="hybridMultilevel"/>
    <w:tmpl w:val="3D3E06D4"/>
    <w:lvl w:ilvl="0" w:tplc="BDB2F19A">
      <w:start w:val="1027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74275"/>
    <w:multiLevelType w:val="hybridMultilevel"/>
    <w:tmpl w:val="6A5EFDD8"/>
    <w:lvl w:ilvl="0" w:tplc="585AFCA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68F417A4"/>
    <w:multiLevelType w:val="multilevel"/>
    <w:tmpl w:val="19F8C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5009AC"/>
    <w:multiLevelType w:val="hybridMultilevel"/>
    <w:tmpl w:val="A7E8EBDE"/>
    <w:lvl w:ilvl="0" w:tplc="A8DA41D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Footlight MT Light" w:eastAsia="Times New Roman" w:hAnsi="Footlight MT Light" w:cs="Times New Roman" w:hint="default"/>
      </w:rPr>
    </w:lvl>
    <w:lvl w:ilvl="1" w:tplc="45E6D97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8AA0BDF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36D8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626060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82E4FEC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08527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248FF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C2860E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DF94A7A"/>
    <w:multiLevelType w:val="singleLevel"/>
    <w:tmpl w:val="FFFFFFFF"/>
    <w:lvl w:ilvl="0">
      <w:start w:val="1"/>
      <w:numFmt w:val="decimal"/>
      <w:pStyle w:val="Cmsor2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2" w15:restartNumberingAfterBreak="0">
    <w:nsid w:val="71F92903"/>
    <w:multiLevelType w:val="singleLevel"/>
    <w:tmpl w:val="54A837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3" w15:restartNumberingAfterBreak="0">
    <w:nsid w:val="77147F74"/>
    <w:multiLevelType w:val="singleLevel"/>
    <w:tmpl w:val="FFFFFFFF"/>
    <w:lvl w:ilvl="0">
      <w:start w:val="1"/>
      <w:numFmt w:val="decimal"/>
      <w:pStyle w:val="Cmsor3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4" w15:restartNumberingAfterBreak="0">
    <w:nsid w:val="79353B99"/>
    <w:multiLevelType w:val="hybridMultilevel"/>
    <w:tmpl w:val="4760923A"/>
    <w:lvl w:ilvl="0" w:tplc="FFFFFFFF">
      <w:start w:val="1"/>
      <w:numFmt w:val="bullet"/>
      <w:lvlText w:val=""/>
      <w:lvlJc w:val="left"/>
      <w:pPr>
        <w:ind w:left="10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C1A3808"/>
    <w:multiLevelType w:val="hybridMultilevel"/>
    <w:tmpl w:val="BB9E0AD0"/>
    <w:lvl w:ilvl="0" w:tplc="88A48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ootlight MT Light" w:eastAsia="Times New Roman" w:hAnsi="Footlight MT Light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33EB8"/>
    <w:multiLevelType w:val="multilevel"/>
    <w:tmpl w:val="BB344F8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o%2"/>
      <w:legacy w:legacy="1" w:legacySpace="0" w:legacyIndent="360"/>
      <w:lvlJc w:val="left"/>
      <w:pPr>
        <w:ind w:left="720" w:hanging="360"/>
      </w:pPr>
      <w:rPr>
        <w:rFonts w:ascii="Courier New" w:hAnsi="Courier New" w:hint="default"/>
        <w:sz w:val="24"/>
      </w:rPr>
    </w:lvl>
    <w:lvl w:ilvl="2">
      <w:start w:val="1"/>
      <w:numFmt w:val="decimal"/>
      <w:lvlText w:val="%3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  <w:lvl w:ilvl="3">
      <w:start w:val="1"/>
      <w:numFmt w:val="decimal"/>
      <w:lvlText w:val="%4"/>
      <w:legacy w:legacy="1" w:legacySpace="0" w:legacyIndent="360"/>
      <w:lvlJc w:val="left"/>
      <w:pPr>
        <w:ind w:left="1440" w:hanging="360"/>
      </w:pPr>
      <w:rPr>
        <w:rFonts w:ascii="Wingdings" w:hAnsi="Wingdings" w:hint="default"/>
        <w:sz w:val="24"/>
      </w:rPr>
    </w:lvl>
    <w:lvl w:ilvl="4">
      <w:start w:val="1"/>
      <w:numFmt w:val="decimal"/>
      <w:lvlText w:val="o%5"/>
      <w:legacy w:legacy="1" w:legacySpace="0" w:legacyIndent="360"/>
      <w:lvlJc w:val="left"/>
      <w:pPr>
        <w:ind w:left="1800" w:hanging="360"/>
      </w:pPr>
      <w:rPr>
        <w:rFonts w:ascii="Courier New" w:hAnsi="Courier New" w:hint="default"/>
        <w:sz w:val="24"/>
      </w:rPr>
    </w:lvl>
    <w:lvl w:ilvl="5">
      <w:start w:val="1"/>
      <w:numFmt w:val="decimal"/>
      <w:lvlText w:val="%6"/>
      <w:legacy w:legacy="1" w:legacySpace="0" w:legacyIndent="360"/>
      <w:lvlJc w:val="left"/>
      <w:pPr>
        <w:ind w:left="2160" w:hanging="360"/>
      </w:pPr>
      <w:rPr>
        <w:rFonts w:ascii="Wingdings" w:hAnsi="Wingdings" w:hint="default"/>
        <w:sz w:val="24"/>
      </w:rPr>
    </w:lvl>
    <w:lvl w:ilvl="6">
      <w:start w:val="1"/>
      <w:numFmt w:val="decimal"/>
      <w:lvlText w:val="%7"/>
      <w:legacy w:legacy="1" w:legacySpace="0" w:legacyIndent="360"/>
      <w:lvlJc w:val="left"/>
      <w:pPr>
        <w:ind w:left="2520" w:hanging="360"/>
      </w:pPr>
      <w:rPr>
        <w:rFonts w:ascii="Wingdings" w:hAnsi="Wingdings" w:hint="default"/>
        <w:sz w:val="24"/>
      </w:rPr>
    </w:lvl>
    <w:lvl w:ilvl="7">
      <w:start w:val="1"/>
      <w:numFmt w:val="decimal"/>
      <w:lvlText w:val="%8"/>
      <w:legacy w:legacy="1" w:legacySpace="0" w:legacyIndent="360"/>
      <w:lvlJc w:val="left"/>
      <w:pPr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decimal"/>
      <w:lvlText w:val="%9"/>
      <w:legacy w:legacy="1" w:legacySpace="0" w:legacyIndent="360"/>
      <w:lvlJc w:val="left"/>
      <w:pPr>
        <w:ind w:left="3240" w:hanging="360"/>
      </w:pPr>
      <w:rPr>
        <w:rFonts w:ascii="Wingdings" w:hAnsi="Wingdings" w:hint="default"/>
        <w:sz w:val="24"/>
      </w:rPr>
    </w:lvl>
  </w:abstractNum>
  <w:num w:numId="1" w16cid:durableId="729422943">
    <w:abstractNumId w:val="9"/>
  </w:num>
  <w:num w:numId="2" w16cid:durableId="2066829702">
    <w:abstractNumId w:val="21"/>
  </w:num>
  <w:num w:numId="3" w16cid:durableId="70783100">
    <w:abstractNumId w:val="20"/>
  </w:num>
  <w:num w:numId="4" w16cid:durableId="1160852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264805">
    <w:abstractNumId w:val="22"/>
  </w:num>
  <w:num w:numId="6" w16cid:durableId="1776053568">
    <w:abstractNumId w:val="30"/>
  </w:num>
  <w:num w:numId="7" w16cid:durableId="808282827">
    <w:abstractNumId w:val="16"/>
  </w:num>
  <w:num w:numId="8" w16cid:durableId="170339958">
    <w:abstractNumId w:val="31"/>
  </w:num>
  <w:num w:numId="9" w16cid:durableId="1042242008">
    <w:abstractNumId w:val="33"/>
  </w:num>
  <w:num w:numId="10" w16cid:durableId="137962226">
    <w:abstractNumId w:val="26"/>
  </w:num>
  <w:num w:numId="11" w16cid:durableId="989483614">
    <w:abstractNumId w:val="11"/>
  </w:num>
  <w:num w:numId="12" w16cid:durableId="143158784">
    <w:abstractNumId w:val="4"/>
  </w:num>
  <w:num w:numId="13" w16cid:durableId="1954363341">
    <w:abstractNumId w:val="2"/>
  </w:num>
  <w:num w:numId="14" w16cid:durableId="1336423209">
    <w:abstractNumId w:val="12"/>
  </w:num>
  <w:num w:numId="15" w16cid:durableId="66660221">
    <w:abstractNumId w:val="36"/>
  </w:num>
  <w:num w:numId="16" w16cid:durableId="1979721520">
    <w:abstractNumId w:val="3"/>
  </w:num>
  <w:num w:numId="17" w16cid:durableId="1255281077">
    <w:abstractNumId w:val="32"/>
  </w:num>
  <w:num w:numId="18" w16cid:durableId="1155029249">
    <w:abstractNumId w:val="18"/>
  </w:num>
  <w:num w:numId="19" w16cid:durableId="1069498428">
    <w:abstractNumId w:val="24"/>
  </w:num>
  <w:num w:numId="20" w16cid:durableId="360713856">
    <w:abstractNumId w:val="14"/>
  </w:num>
  <w:num w:numId="21" w16cid:durableId="778375096">
    <w:abstractNumId w:val="6"/>
  </w:num>
  <w:num w:numId="22" w16cid:durableId="1849785047">
    <w:abstractNumId w:val="35"/>
  </w:num>
  <w:num w:numId="23" w16cid:durableId="1045719252">
    <w:abstractNumId w:val="28"/>
  </w:num>
  <w:num w:numId="24" w16cid:durableId="1889799062">
    <w:abstractNumId w:val="25"/>
  </w:num>
  <w:num w:numId="25" w16cid:durableId="163768388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26319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 w16cid:durableId="1037395587">
    <w:abstractNumId w:val="1"/>
  </w:num>
  <w:num w:numId="28" w16cid:durableId="262957141">
    <w:abstractNumId w:val="17"/>
  </w:num>
  <w:num w:numId="29" w16cid:durableId="187526135">
    <w:abstractNumId w:val="34"/>
  </w:num>
  <w:num w:numId="30" w16cid:durableId="919564150">
    <w:abstractNumId w:val="27"/>
  </w:num>
  <w:num w:numId="31" w16cid:durableId="559177164">
    <w:abstractNumId w:val="5"/>
  </w:num>
  <w:num w:numId="32" w16cid:durableId="1054738092">
    <w:abstractNumId w:val="10"/>
  </w:num>
  <w:num w:numId="33" w16cid:durableId="1482846669">
    <w:abstractNumId w:val="29"/>
  </w:num>
  <w:num w:numId="34" w16cid:durableId="140269164">
    <w:abstractNumId w:val="29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II.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II.1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5" w16cid:durableId="1003164099">
    <w:abstractNumId w:val="8"/>
  </w:num>
  <w:num w:numId="36" w16cid:durableId="1363823760">
    <w:abstractNumId w:val="7"/>
  </w:num>
  <w:num w:numId="37" w16cid:durableId="679435024">
    <w:abstractNumId w:val="19"/>
  </w:num>
  <w:num w:numId="38" w16cid:durableId="2056467384">
    <w:abstractNumId w:val="13"/>
  </w:num>
  <w:num w:numId="39" w16cid:durableId="2067977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E2"/>
    <w:rsid w:val="00002101"/>
    <w:rsid w:val="00004D5B"/>
    <w:rsid w:val="00005863"/>
    <w:rsid w:val="0001269A"/>
    <w:rsid w:val="000223F4"/>
    <w:rsid w:val="0002255D"/>
    <w:rsid w:val="00024E45"/>
    <w:rsid w:val="00024E57"/>
    <w:rsid w:val="00032291"/>
    <w:rsid w:val="0003341E"/>
    <w:rsid w:val="000376DC"/>
    <w:rsid w:val="00044384"/>
    <w:rsid w:val="00045A52"/>
    <w:rsid w:val="00046D7E"/>
    <w:rsid w:val="00047DAA"/>
    <w:rsid w:val="00056004"/>
    <w:rsid w:val="0005669A"/>
    <w:rsid w:val="000633C6"/>
    <w:rsid w:val="0006356E"/>
    <w:rsid w:val="00063ED5"/>
    <w:rsid w:val="00065832"/>
    <w:rsid w:val="00067C7C"/>
    <w:rsid w:val="0007082B"/>
    <w:rsid w:val="00071B08"/>
    <w:rsid w:val="00076F3F"/>
    <w:rsid w:val="00077FF8"/>
    <w:rsid w:val="000809BE"/>
    <w:rsid w:val="00080B7C"/>
    <w:rsid w:val="000820CE"/>
    <w:rsid w:val="00087B0E"/>
    <w:rsid w:val="00090350"/>
    <w:rsid w:val="00090567"/>
    <w:rsid w:val="00090A59"/>
    <w:rsid w:val="00094AEF"/>
    <w:rsid w:val="000A3FB9"/>
    <w:rsid w:val="000A40E7"/>
    <w:rsid w:val="000A77FD"/>
    <w:rsid w:val="000A7FB2"/>
    <w:rsid w:val="000B4247"/>
    <w:rsid w:val="000B57B7"/>
    <w:rsid w:val="000B7115"/>
    <w:rsid w:val="000C0B34"/>
    <w:rsid w:val="000C0FDD"/>
    <w:rsid w:val="000C6279"/>
    <w:rsid w:val="000C71CF"/>
    <w:rsid w:val="000C72BD"/>
    <w:rsid w:val="000C7B19"/>
    <w:rsid w:val="000D4E50"/>
    <w:rsid w:val="000D51DB"/>
    <w:rsid w:val="000E00ED"/>
    <w:rsid w:val="000E18B4"/>
    <w:rsid w:val="000E36CB"/>
    <w:rsid w:val="000E70AC"/>
    <w:rsid w:val="000E7343"/>
    <w:rsid w:val="000E74EF"/>
    <w:rsid w:val="000E7878"/>
    <w:rsid w:val="000F2707"/>
    <w:rsid w:val="000F312D"/>
    <w:rsid w:val="000F7BBC"/>
    <w:rsid w:val="0010367F"/>
    <w:rsid w:val="00110740"/>
    <w:rsid w:val="00110B0D"/>
    <w:rsid w:val="00113433"/>
    <w:rsid w:val="00113C0B"/>
    <w:rsid w:val="001146E6"/>
    <w:rsid w:val="00115B0B"/>
    <w:rsid w:val="0011644E"/>
    <w:rsid w:val="001171BF"/>
    <w:rsid w:val="00117BB1"/>
    <w:rsid w:val="00117DC8"/>
    <w:rsid w:val="0012102E"/>
    <w:rsid w:val="00125EB9"/>
    <w:rsid w:val="0012738A"/>
    <w:rsid w:val="001274FD"/>
    <w:rsid w:val="0013017E"/>
    <w:rsid w:val="00130D38"/>
    <w:rsid w:val="001318E4"/>
    <w:rsid w:val="0013201F"/>
    <w:rsid w:val="00133D1B"/>
    <w:rsid w:val="0013536B"/>
    <w:rsid w:val="00136867"/>
    <w:rsid w:val="0013797C"/>
    <w:rsid w:val="001423E2"/>
    <w:rsid w:val="00142827"/>
    <w:rsid w:val="00142E11"/>
    <w:rsid w:val="001446E5"/>
    <w:rsid w:val="001453AD"/>
    <w:rsid w:val="001453CD"/>
    <w:rsid w:val="00146F51"/>
    <w:rsid w:val="00147B2D"/>
    <w:rsid w:val="00152833"/>
    <w:rsid w:val="00153C85"/>
    <w:rsid w:val="0015761E"/>
    <w:rsid w:val="00161ED8"/>
    <w:rsid w:val="001644E1"/>
    <w:rsid w:val="00165658"/>
    <w:rsid w:val="00165BD5"/>
    <w:rsid w:val="00165E6F"/>
    <w:rsid w:val="001665D0"/>
    <w:rsid w:val="00173104"/>
    <w:rsid w:val="001764E5"/>
    <w:rsid w:val="00177AC6"/>
    <w:rsid w:val="001824F5"/>
    <w:rsid w:val="00186675"/>
    <w:rsid w:val="0018747C"/>
    <w:rsid w:val="00187E9A"/>
    <w:rsid w:val="00190F74"/>
    <w:rsid w:val="00197A73"/>
    <w:rsid w:val="00197ED6"/>
    <w:rsid w:val="001A149A"/>
    <w:rsid w:val="001A1D23"/>
    <w:rsid w:val="001A2D51"/>
    <w:rsid w:val="001A5679"/>
    <w:rsid w:val="001A74FD"/>
    <w:rsid w:val="001B2772"/>
    <w:rsid w:val="001B4228"/>
    <w:rsid w:val="001B5EFB"/>
    <w:rsid w:val="001C283F"/>
    <w:rsid w:val="001C5C12"/>
    <w:rsid w:val="001D04EB"/>
    <w:rsid w:val="001D2D08"/>
    <w:rsid w:val="001D2DAA"/>
    <w:rsid w:val="001D5283"/>
    <w:rsid w:val="001D61C2"/>
    <w:rsid w:val="001E15E1"/>
    <w:rsid w:val="001E3E48"/>
    <w:rsid w:val="001E4904"/>
    <w:rsid w:val="001E58DF"/>
    <w:rsid w:val="001F4954"/>
    <w:rsid w:val="001F4BB0"/>
    <w:rsid w:val="001F4E21"/>
    <w:rsid w:val="001F597B"/>
    <w:rsid w:val="001F6A91"/>
    <w:rsid w:val="002010CD"/>
    <w:rsid w:val="00201B5F"/>
    <w:rsid w:val="00201D8D"/>
    <w:rsid w:val="00202B5E"/>
    <w:rsid w:val="00204921"/>
    <w:rsid w:val="002057A0"/>
    <w:rsid w:val="00206AC2"/>
    <w:rsid w:val="00206C37"/>
    <w:rsid w:val="00211638"/>
    <w:rsid w:val="00215C08"/>
    <w:rsid w:val="00216EEF"/>
    <w:rsid w:val="00222790"/>
    <w:rsid w:val="0022629A"/>
    <w:rsid w:val="002318A7"/>
    <w:rsid w:val="002325B1"/>
    <w:rsid w:val="00235B2C"/>
    <w:rsid w:val="002376F4"/>
    <w:rsid w:val="0024460D"/>
    <w:rsid w:val="00245643"/>
    <w:rsid w:val="00251157"/>
    <w:rsid w:val="00255EEF"/>
    <w:rsid w:val="0025669A"/>
    <w:rsid w:val="00257099"/>
    <w:rsid w:val="002610C5"/>
    <w:rsid w:val="00266600"/>
    <w:rsid w:val="00275CFE"/>
    <w:rsid w:val="002775D4"/>
    <w:rsid w:val="00280A39"/>
    <w:rsid w:val="00282BEB"/>
    <w:rsid w:val="00284CBD"/>
    <w:rsid w:val="00287A89"/>
    <w:rsid w:val="0029291F"/>
    <w:rsid w:val="002935CE"/>
    <w:rsid w:val="002941A2"/>
    <w:rsid w:val="00295239"/>
    <w:rsid w:val="00296982"/>
    <w:rsid w:val="002A253D"/>
    <w:rsid w:val="002A36A4"/>
    <w:rsid w:val="002A7456"/>
    <w:rsid w:val="002B3003"/>
    <w:rsid w:val="002B3591"/>
    <w:rsid w:val="002B4696"/>
    <w:rsid w:val="002C1104"/>
    <w:rsid w:val="002C21F5"/>
    <w:rsid w:val="002C3AF7"/>
    <w:rsid w:val="002C68A9"/>
    <w:rsid w:val="002C7644"/>
    <w:rsid w:val="002C7BB8"/>
    <w:rsid w:val="002D18D7"/>
    <w:rsid w:val="002D4082"/>
    <w:rsid w:val="002D4A2B"/>
    <w:rsid w:val="002D5794"/>
    <w:rsid w:val="002E1568"/>
    <w:rsid w:val="002E397E"/>
    <w:rsid w:val="002E3996"/>
    <w:rsid w:val="002E4196"/>
    <w:rsid w:val="002E5C49"/>
    <w:rsid w:val="002E7A10"/>
    <w:rsid w:val="002F114C"/>
    <w:rsid w:val="002F13D4"/>
    <w:rsid w:val="002F147E"/>
    <w:rsid w:val="002F67C6"/>
    <w:rsid w:val="002F7527"/>
    <w:rsid w:val="002F7AC8"/>
    <w:rsid w:val="00301225"/>
    <w:rsid w:val="0030166F"/>
    <w:rsid w:val="003018A0"/>
    <w:rsid w:val="0030768E"/>
    <w:rsid w:val="00307BE2"/>
    <w:rsid w:val="00310868"/>
    <w:rsid w:val="0031172E"/>
    <w:rsid w:val="00311D8D"/>
    <w:rsid w:val="00312133"/>
    <w:rsid w:val="00312917"/>
    <w:rsid w:val="003132DC"/>
    <w:rsid w:val="00315B01"/>
    <w:rsid w:val="00317204"/>
    <w:rsid w:val="00323189"/>
    <w:rsid w:val="003237CC"/>
    <w:rsid w:val="00327476"/>
    <w:rsid w:val="003317B2"/>
    <w:rsid w:val="003326B3"/>
    <w:rsid w:val="00335BD6"/>
    <w:rsid w:val="00340FB8"/>
    <w:rsid w:val="00346A82"/>
    <w:rsid w:val="00352A25"/>
    <w:rsid w:val="003537FD"/>
    <w:rsid w:val="003548EE"/>
    <w:rsid w:val="00354B9A"/>
    <w:rsid w:val="0035661A"/>
    <w:rsid w:val="00357B08"/>
    <w:rsid w:val="003628EA"/>
    <w:rsid w:val="00363D75"/>
    <w:rsid w:val="00364137"/>
    <w:rsid w:val="00364697"/>
    <w:rsid w:val="00366536"/>
    <w:rsid w:val="0036673F"/>
    <w:rsid w:val="00371958"/>
    <w:rsid w:val="0037518A"/>
    <w:rsid w:val="00377792"/>
    <w:rsid w:val="00377B82"/>
    <w:rsid w:val="00380B71"/>
    <w:rsid w:val="003818D9"/>
    <w:rsid w:val="0039170E"/>
    <w:rsid w:val="00392948"/>
    <w:rsid w:val="00394148"/>
    <w:rsid w:val="00395B15"/>
    <w:rsid w:val="00395BD9"/>
    <w:rsid w:val="003A3A13"/>
    <w:rsid w:val="003B0A21"/>
    <w:rsid w:val="003B0B35"/>
    <w:rsid w:val="003B2B0C"/>
    <w:rsid w:val="003C02DC"/>
    <w:rsid w:val="003C265E"/>
    <w:rsid w:val="003C3728"/>
    <w:rsid w:val="003C55CC"/>
    <w:rsid w:val="003D12F1"/>
    <w:rsid w:val="003D2F01"/>
    <w:rsid w:val="003D4B09"/>
    <w:rsid w:val="003D4F6B"/>
    <w:rsid w:val="003D6505"/>
    <w:rsid w:val="003E633D"/>
    <w:rsid w:val="003E7830"/>
    <w:rsid w:val="003F3D4D"/>
    <w:rsid w:val="003F41E8"/>
    <w:rsid w:val="003F422D"/>
    <w:rsid w:val="003F4536"/>
    <w:rsid w:val="003F4B09"/>
    <w:rsid w:val="003F620B"/>
    <w:rsid w:val="0040248F"/>
    <w:rsid w:val="00403946"/>
    <w:rsid w:val="00407FED"/>
    <w:rsid w:val="00412A98"/>
    <w:rsid w:val="0041538C"/>
    <w:rsid w:val="004159F0"/>
    <w:rsid w:val="00417FB1"/>
    <w:rsid w:val="00422179"/>
    <w:rsid w:val="00423396"/>
    <w:rsid w:val="00425D05"/>
    <w:rsid w:val="004263D0"/>
    <w:rsid w:val="0043300E"/>
    <w:rsid w:val="00433E21"/>
    <w:rsid w:val="004344B6"/>
    <w:rsid w:val="00441B51"/>
    <w:rsid w:val="00442C75"/>
    <w:rsid w:val="004434D6"/>
    <w:rsid w:val="0044699E"/>
    <w:rsid w:val="00450AA5"/>
    <w:rsid w:val="00452227"/>
    <w:rsid w:val="0045639A"/>
    <w:rsid w:val="00462751"/>
    <w:rsid w:val="00476F9D"/>
    <w:rsid w:val="004773D8"/>
    <w:rsid w:val="0047790C"/>
    <w:rsid w:val="00482A8D"/>
    <w:rsid w:val="00484DE0"/>
    <w:rsid w:val="004870D3"/>
    <w:rsid w:val="004921DD"/>
    <w:rsid w:val="0049263A"/>
    <w:rsid w:val="0049362C"/>
    <w:rsid w:val="00493CC1"/>
    <w:rsid w:val="00496068"/>
    <w:rsid w:val="00496CBA"/>
    <w:rsid w:val="004A4323"/>
    <w:rsid w:val="004A7220"/>
    <w:rsid w:val="004B0B60"/>
    <w:rsid w:val="004B12F9"/>
    <w:rsid w:val="004B1B45"/>
    <w:rsid w:val="004B210F"/>
    <w:rsid w:val="004B24BC"/>
    <w:rsid w:val="004B26F8"/>
    <w:rsid w:val="004B76D9"/>
    <w:rsid w:val="004B7C5E"/>
    <w:rsid w:val="004C18AA"/>
    <w:rsid w:val="004C3DCA"/>
    <w:rsid w:val="004C4A40"/>
    <w:rsid w:val="004C5661"/>
    <w:rsid w:val="004C5DF6"/>
    <w:rsid w:val="004E153D"/>
    <w:rsid w:val="004E186A"/>
    <w:rsid w:val="004E40F7"/>
    <w:rsid w:val="004E4A41"/>
    <w:rsid w:val="004E557A"/>
    <w:rsid w:val="004F14CC"/>
    <w:rsid w:val="004F1CC6"/>
    <w:rsid w:val="00500990"/>
    <w:rsid w:val="00507866"/>
    <w:rsid w:val="0051101F"/>
    <w:rsid w:val="00511E86"/>
    <w:rsid w:val="00512381"/>
    <w:rsid w:val="0051474F"/>
    <w:rsid w:val="00516E0E"/>
    <w:rsid w:val="00516EB8"/>
    <w:rsid w:val="00517B4F"/>
    <w:rsid w:val="00520A6A"/>
    <w:rsid w:val="00523B12"/>
    <w:rsid w:val="005252BD"/>
    <w:rsid w:val="0052639C"/>
    <w:rsid w:val="00531780"/>
    <w:rsid w:val="00535DE4"/>
    <w:rsid w:val="005367BF"/>
    <w:rsid w:val="005374CD"/>
    <w:rsid w:val="00537600"/>
    <w:rsid w:val="0054293F"/>
    <w:rsid w:val="00543547"/>
    <w:rsid w:val="00550617"/>
    <w:rsid w:val="005511C6"/>
    <w:rsid w:val="005527B0"/>
    <w:rsid w:val="005579F3"/>
    <w:rsid w:val="00566490"/>
    <w:rsid w:val="00572E6D"/>
    <w:rsid w:val="0057529D"/>
    <w:rsid w:val="00575F54"/>
    <w:rsid w:val="00575F72"/>
    <w:rsid w:val="005817D4"/>
    <w:rsid w:val="00582208"/>
    <w:rsid w:val="00582AB6"/>
    <w:rsid w:val="00583550"/>
    <w:rsid w:val="005858D5"/>
    <w:rsid w:val="00587D7C"/>
    <w:rsid w:val="00587DE9"/>
    <w:rsid w:val="00590373"/>
    <w:rsid w:val="005908D4"/>
    <w:rsid w:val="0059191B"/>
    <w:rsid w:val="0059329A"/>
    <w:rsid w:val="00593EF4"/>
    <w:rsid w:val="00593FAE"/>
    <w:rsid w:val="00594BB7"/>
    <w:rsid w:val="00595FF8"/>
    <w:rsid w:val="005977D7"/>
    <w:rsid w:val="005A12A6"/>
    <w:rsid w:val="005A1552"/>
    <w:rsid w:val="005A3F17"/>
    <w:rsid w:val="005A41AE"/>
    <w:rsid w:val="005A468B"/>
    <w:rsid w:val="005A480C"/>
    <w:rsid w:val="005A5CC0"/>
    <w:rsid w:val="005B0025"/>
    <w:rsid w:val="005B05DD"/>
    <w:rsid w:val="005B0737"/>
    <w:rsid w:val="005B4E63"/>
    <w:rsid w:val="005C14A3"/>
    <w:rsid w:val="005C2E85"/>
    <w:rsid w:val="005C45D9"/>
    <w:rsid w:val="005C53DA"/>
    <w:rsid w:val="005C67D5"/>
    <w:rsid w:val="005C6C4F"/>
    <w:rsid w:val="005D261F"/>
    <w:rsid w:val="005D5906"/>
    <w:rsid w:val="005D7E5D"/>
    <w:rsid w:val="005E1584"/>
    <w:rsid w:val="005E1F57"/>
    <w:rsid w:val="005E2171"/>
    <w:rsid w:val="005E3EA3"/>
    <w:rsid w:val="005E3F6C"/>
    <w:rsid w:val="005E5B77"/>
    <w:rsid w:val="005F510A"/>
    <w:rsid w:val="00601A5F"/>
    <w:rsid w:val="00611C8F"/>
    <w:rsid w:val="00613198"/>
    <w:rsid w:val="00614E06"/>
    <w:rsid w:val="006157C8"/>
    <w:rsid w:val="006172C2"/>
    <w:rsid w:val="006234FC"/>
    <w:rsid w:val="00624528"/>
    <w:rsid w:val="006256D2"/>
    <w:rsid w:val="00625A5A"/>
    <w:rsid w:val="0062650D"/>
    <w:rsid w:val="00627BF2"/>
    <w:rsid w:val="00630991"/>
    <w:rsid w:val="00635936"/>
    <w:rsid w:val="006361F6"/>
    <w:rsid w:val="00636639"/>
    <w:rsid w:val="00640926"/>
    <w:rsid w:val="0064265D"/>
    <w:rsid w:val="00643C39"/>
    <w:rsid w:val="00643C50"/>
    <w:rsid w:val="0064500B"/>
    <w:rsid w:val="00646CEE"/>
    <w:rsid w:val="0065086D"/>
    <w:rsid w:val="00650E73"/>
    <w:rsid w:val="00653DA5"/>
    <w:rsid w:val="006553B5"/>
    <w:rsid w:val="006576CE"/>
    <w:rsid w:val="00661195"/>
    <w:rsid w:val="0066285A"/>
    <w:rsid w:val="00662A86"/>
    <w:rsid w:val="00670D0A"/>
    <w:rsid w:val="00674514"/>
    <w:rsid w:val="00674F1C"/>
    <w:rsid w:val="0067505F"/>
    <w:rsid w:val="00676B86"/>
    <w:rsid w:val="00683481"/>
    <w:rsid w:val="006847C5"/>
    <w:rsid w:val="00687136"/>
    <w:rsid w:val="006871B8"/>
    <w:rsid w:val="006879CB"/>
    <w:rsid w:val="00691CFD"/>
    <w:rsid w:val="00693804"/>
    <w:rsid w:val="00695AB1"/>
    <w:rsid w:val="00697988"/>
    <w:rsid w:val="006A1501"/>
    <w:rsid w:val="006A40F3"/>
    <w:rsid w:val="006A5C57"/>
    <w:rsid w:val="006A7F8B"/>
    <w:rsid w:val="006B0642"/>
    <w:rsid w:val="006B08D3"/>
    <w:rsid w:val="006B2FCF"/>
    <w:rsid w:val="006B3414"/>
    <w:rsid w:val="006B425B"/>
    <w:rsid w:val="006B7202"/>
    <w:rsid w:val="006C227D"/>
    <w:rsid w:val="006C23F7"/>
    <w:rsid w:val="006C37A0"/>
    <w:rsid w:val="006C5619"/>
    <w:rsid w:val="006C5B83"/>
    <w:rsid w:val="006D26B9"/>
    <w:rsid w:val="006D459F"/>
    <w:rsid w:val="006D4927"/>
    <w:rsid w:val="006D6580"/>
    <w:rsid w:val="006D7D36"/>
    <w:rsid w:val="006E0431"/>
    <w:rsid w:val="006E2B4B"/>
    <w:rsid w:val="006F2F2A"/>
    <w:rsid w:val="006F48D6"/>
    <w:rsid w:val="006F63A6"/>
    <w:rsid w:val="00700404"/>
    <w:rsid w:val="00702925"/>
    <w:rsid w:val="00702A87"/>
    <w:rsid w:val="007035BA"/>
    <w:rsid w:val="0070390A"/>
    <w:rsid w:val="00704736"/>
    <w:rsid w:val="007059C5"/>
    <w:rsid w:val="007100DD"/>
    <w:rsid w:val="00710195"/>
    <w:rsid w:val="00712C96"/>
    <w:rsid w:val="00716088"/>
    <w:rsid w:val="0072484A"/>
    <w:rsid w:val="00725ABB"/>
    <w:rsid w:val="007272F3"/>
    <w:rsid w:val="0073361E"/>
    <w:rsid w:val="0073434D"/>
    <w:rsid w:val="00736E46"/>
    <w:rsid w:val="007379DB"/>
    <w:rsid w:val="00747D61"/>
    <w:rsid w:val="00750285"/>
    <w:rsid w:val="00750492"/>
    <w:rsid w:val="0075104A"/>
    <w:rsid w:val="00753514"/>
    <w:rsid w:val="00756DEE"/>
    <w:rsid w:val="007611A5"/>
    <w:rsid w:val="0076194C"/>
    <w:rsid w:val="007619F2"/>
    <w:rsid w:val="00761E5D"/>
    <w:rsid w:val="0076291F"/>
    <w:rsid w:val="00762C65"/>
    <w:rsid w:val="00770A7D"/>
    <w:rsid w:val="00771957"/>
    <w:rsid w:val="00780006"/>
    <w:rsid w:val="0078163B"/>
    <w:rsid w:val="0078607B"/>
    <w:rsid w:val="007860D0"/>
    <w:rsid w:val="007964EE"/>
    <w:rsid w:val="0079660F"/>
    <w:rsid w:val="00797ECD"/>
    <w:rsid w:val="007A154D"/>
    <w:rsid w:val="007A25F5"/>
    <w:rsid w:val="007A3637"/>
    <w:rsid w:val="007A4B20"/>
    <w:rsid w:val="007A65C9"/>
    <w:rsid w:val="007A6939"/>
    <w:rsid w:val="007A6F3F"/>
    <w:rsid w:val="007A7F6D"/>
    <w:rsid w:val="007B24A4"/>
    <w:rsid w:val="007B42FA"/>
    <w:rsid w:val="007B6D91"/>
    <w:rsid w:val="007B71E5"/>
    <w:rsid w:val="007C17A4"/>
    <w:rsid w:val="007C5EC3"/>
    <w:rsid w:val="007C6EA5"/>
    <w:rsid w:val="007C7ED0"/>
    <w:rsid w:val="007D0500"/>
    <w:rsid w:val="007D17ED"/>
    <w:rsid w:val="007D467D"/>
    <w:rsid w:val="007D65E9"/>
    <w:rsid w:val="007E0311"/>
    <w:rsid w:val="007E06D1"/>
    <w:rsid w:val="007E2F79"/>
    <w:rsid w:val="007E4A74"/>
    <w:rsid w:val="007E6868"/>
    <w:rsid w:val="007E69BE"/>
    <w:rsid w:val="007F0171"/>
    <w:rsid w:val="007F1399"/>
    <w:rsid w:val="007F1509"/>
    <w:rsid w:val="007F5288"/>
    <w:rsid w:val="007F6A52"/>
    <w:rsid w:val="00801A9D"/>
    <w:rsid w:val="00803786"/>
    <w:rsid w:val="00806E81"/>
    <w:rsid w:val="00810A90"/>
    <w:rsid w:val="00813771"/>
    <w:rsid w:val="00813C8A"/>
    <w:rsid w:val="00815D1F"/>
    <w:rsid w:val="00816D2F"/>
    <w:rsid w:val="00816D33"/>
    <w:rsid w:val="00817280"/>
    <w:rsid w:val="0082096A"/>
    <w:rsid w:val="00823AF4"/>
    <w:rsid w:val="0082557C"/>
    <w:rsid w:val="008313B6"/>
    <w:rsid w:val="008345CD"/>
    <w:rsid w:val="00834D34"/>
    <w:rsid w:val="00836AB3"/>
    <w:rsid w:val="00843B93"/>
    <w:rsid w:val="008446AE"/>
    <w:rsid w:val="00844C67"/>
    <w:rsid w:val="00847019"/>
    <w:rsid w:val="0085381A"/>
    <w:rsid w:val="0085427D"/>
    <w:rsid w:val="00856A0B"/>
    <w:rsid w:val="00860A3C"/>
    <w:rsid w:val="00861A2C"/>
    <w:rsid w:val="00864A0D"/>
    <w:rsid w:val="00866801"/>
    <w:rsid w:val="008679BE"/>
    <w:rsid w:val="00870186"/>
    <w:rsid w:val="0087236C"/>
    <w:rsid w:val="00872EE0"/>
    <w:rsid w:val="00873DB8"/>
    <w:rsid w:val="0087517D"/>
    <w:rsid w:val="008776B0"/>
    <w:rsid w:val="00882DFE"/>
    <w:rsid w:val="0088341E"/>
    <w:rsid w:val="00883CFA"/>
    <w:rsid w:val="0089025E"/>
    <w:rsid w:val="0089031C"/>
    <w:rsid w:val="00891FCF"/>
    <w:rsid w:val="00892673"/>
    <w:rsid w:val="008927ED"/>
    <w:rsid w:val="00893DDC"/>
    <w:rsid w:val="0089519C"/>
    <w:rsid w:val="00895432"/>
    <w:rsid w:val="00896295"/>
    <w:rsid w:val="00896BD1"/>
    <w:rsid w:val="00897A13"/>
    <w:rsid w:val="008A0712"/>
    <w:rsid w:val="008A2297"/>
    <w:rsid w:val="008A34BA"/>
    <w:rsid w:val="008A7703"/>
    <w:rsid w:val="008B1274"/>
    <w:rsid w:val="008B163D"/>
    <w:rsid w:val="008B1A9A"/>
    <w:rsid w:val="008B39BA"/>
    <w:rsid w:val="008B7ECB"/>
    <w:rsid w:val="008C0594"/>
    <w:rsid w:val="008C2782"/>
    <w:rsid w:val="008C5454"/>
    <w:rsid w:val="008D679E"/>
    <w:rsid w:val="008E2871"/>
    <w:rsid w:val="008E2F6E"/>
    <w:rsid w:val="008E684A"/>
    <w:rsid w:val="008E7C1C"/>
    <w:rsid w:val="008F2F6D"/>
    <w:rsid w:val="008F3FDA"/>
    <w:rsid w:val="008F458C"/>
    <w:rsid w:val="008F59B3"/>
    <w:rsid w:val="008F671A"/>
    <w:rsid w:val="008F792F"/>
    <w:rsid w:val="0090081C"/>
    <w:rsid w:val="00901A35"/>
    <w:rsid w:val="00903057"/>
    <w:rsid w:val="00903E61"/>
    <w:rsid w:val="009042BA"/>
    <w:rsid w:val="00905255"/>
    <w:rsid w:val="00912F71"/>
    <w:rsid w:val="00916610"/>
    <w:rsid w:val="00922472"/>
    <w:rsid w:val="00923A43"/>
    <w:rsid w:val="009257BB"/>
    <w:rsid w:val="00925BBC"/>
    <w:rsid w:val="00925CD3"/>
    <w:rsid w:val="00931130"/>
    <w:rsid w:val="009336F8"/>
    <w:rsid w:val="009338C7"/>
    <w:rsid w:val="00937317"/>
    <w:rsid w:val="00937A7C"/>
    <w:rsid w:val="009438BA"/>
    <w:rsid w:val="00943E8F"/>
    <w:rsid w:val="009458DB"/>
    <w:rsid w:val="009463F6"/>
    <w:rsid w:val="009471F8"/>
    <w:rsid w:val="009506AD"/>
    <w:rsid w:val="00951D51"/>
    <w:rsid w:val="00951DA4"/>
    <w:rsid w:val="009545B2"/>
    <w:rsid w:val="0095775D"/>
    <w:rsid w:val="00960070"/>
    <w:rsid w:val="009622BC"/>
    <w:rsid w:val="009623EB"/>
    <w:rsid w:val="00962FDF"/>
    <w:rsid w:val="00963A1E"/>
    <w:rsid w:val="0096742E"/>
    <w:rsid w:val="00980F11"/>
    <w:rsid w:val="00984DD4"/>
    <w:rsid w:val="009866FC"/>
    <w:rsid w:val="00986886"/>
    <w:rsid w:val="00990D03"/>
    <w:rsid w:val="009918B1"/>
    <w:rsid w:val="009948E9"/>
    <w:rsid w:val="00994CEC"/>
    <w:rsid w:val="0099664E"/>
    <w:rsid w:val="009A23EA"/>
    <w:rsid w:val="009A35FE"/>
    <w:rsid w:val="009A3EEE"/>
    <w:rsid w:val="009A6BA0"/>
    <w:rsid w:val="009A71F8"/>
    <w:rsid w:val="009B7410"/>
    <w:rsid w:val="009B788D"/>
    <w:rsid w:val="009B7F23"/>
    <w:rsid w:val="009C0B3D"/>
    <w:rsid w:val="009C368F"/>
    <w:rsid w:val="009C3CE7"/>
    <w:rsid w:val="009C5216"/>
    <w:rsid w:val="009C5A72"/>
    <w:rsid w:val="009E3553"/>
    <w:rsid w:val="009E468B"/>
    <w:rsid w:val="009E528D"/>
    <w:rsid w:val="009E6C74"/>
    <w:rsid w:val="009E6E5E"/>
    <w:rsid w:val="009F02C9"/>
    <w:rsid w:val="009F162F"/>
    <w:rsid w:val="009F59DF"/>
    <w:rsid w:val="009F5EDD"/>
    <w:rsid w:val="00A129FA"/>
    <w:rsid w:val="00A12A48"/>
    <w:rsid w:val="00A224E0"/>
    <w:rsid w:val="00A2293A"/>
    <w:rsid w:val="00A229DA"/>
    <w:rsid w:val="00A24355"/>
    <w:rsid w:val="00A25DD4"/>
    <w:rsid w:val="00A27E67"/>
    <w:rsid w:val="00A3299A"/>
    <w:rsid w:val="00A32CE8"/>
    <w:rsid w:val="00A36AAF"/>
    <w:rsid w:val="00A402C3"/>
    <w:rsid w:val="00A40E49"/>
    <w:rsid w:val="00A42748"/>
    <w:rsid w:val="00A42D14"/>
    <w:rsid w:val="00A469B3"/>
    <w:rsid w:val="00A46B9B"/>
    <w:rsid w:val="00A4779F"/>
    <w:rsid w:val="00A51D69"/>
    <w:rsid w:val="00A520E8"/>
    <w:rsid w:val="00A521A1"/>
    <w:rsid w:val="00A5446B"/>
    <w:rsid w:val="00A60B1E"/>
    <w:rsid w:val="00A62264"/>
    <w:rsid w:val="00A63271"/>
    <w:rsid w:val="00A66533"/>
    <w:rsid w:val="00A72519"/>
    <w:rsid w:val="00A72598"/>
    <w:rsid w:val="00A73DFE"/>
    <w:rsid w:val="00A7517E"/>
    <w:rsid w:val="00A83140"/>
    <w:rsid w:val="00A87C7D"/>
    <w:rsid w:val="00A90978"/>
    <w:rsid w:val="00A90F4B"/>
    <w:rsid w:val="00A91138"/>
    <w:rsid w:val="00A9288D"/>
    <w:rsid w:val="00A92E68"/>
    <w:rsid w:val="00A93028"/>
    <w:rsid w:val="00A950CA"/>
    <w:rsid w:val="00AA03D0"/>
    <w:rsid w:val="00AA105A"/>
    <w:rsid w:val="00AB1030"/>
    <w:rsid w:val="00AB309B"/>
    <w:rsid w:val="00AB42C2"/>
    <w:rsid w:val="00AB5F3B"/>
    <w:rsid w:val="00AB761B"/>
    <w:rsid w:val="00AC169F"/>
    <w:rsid w:val="00AC1EDF"/>
    <w:rsid w:val="00AC29C3"/>
    <w:rsid w:val="00AC46D4"/>
    <w:rsid w:val="00AC4900"/>
    <w:rsid w:val="00AC50D0"/>
    <w:rsid w:val="00AC6F75"/>
    <w:rsid w:val="00AD11CE"/>
    <w:rsid w:val="00AD2BDC"/>
    <w:rsid w:val="00AD3CD3"/>
    <w:rsid w:val="00AD51FB"/>
    <w:rsid w:val="00AD5F70"/>
    <w:rsid w:val="00AD7672"/>
    <w:rsid w:val="00AD78C3"/>
    <w:rsid w:val="00AE40A5"/>
    <w:rsid w:val="00AF058E"/>
    <w:rsid w:val="00AF0E24"/>
    <w:rsid w:val="00AF116F"/>
    <w:rsid w:val="00AF3123"/>
    <w:rsid w:val="00AF41FD"/>
    <w:rsid w:val="00AF6A2F"/>
    <w:rsid w:val="00B010F0"/>
    <w:rsid w:val="00B02314"/>
    <w:rsid w:val="00B10BBA"/>
    <w:rsid w:val="00B145E5"/>
    <w:rsid w:val="00B14D87"/>
    <w:rsid w:val="00B21200"/>
    <w:rsid w:val="00B25113"/>
    <w:rsid w:val="00B25245"/>
    <w:rsid w:val="00B25B3D"/>
    <w:rsid w:val="00B30491"/>
    <w:rsid w:val="00B31F0C"/>
    <w:rsid w:val="00B3600A"/>
    <w:rsid w:val="00B36C40"/>
    <w:rsid w:val="00B37A88"/>
    <w:rsid w:val="00B4104A"/>
    <w:rsid w:val="00B44B69"/>
    <w:rsid w:val="00B46131"/>
    <w:rsid w:val="00B46686"/>
    <w:rsid w:val="00B46BA7"/>
    <w:rsid w:val="00B535D3"/>
    <w:rsid w:val="00B53B6C"/>
    <w:rsid w:val="00B53DF3"/>
    <w:rsid w:val="00B541D3"/>
    <w:rsid w:val="00B54EE2"/>
    <w:rsid w:val="00B57784"/>
    <w:rsid w:val="00B60DDB"/>
    <w:rsid w:val="00B62780"/>
    <w:rsid w:val="00B631CA"/>
    <w:rsid w:val="00B63C81"/>
    <w:rsid w:val="00B64AE2"/>
    <w:rsid w:val="00B722AF"/>
    <w:rsid w:val="00B8065C"/>
    <w:rsid w:val="00B837B7"/>
    <w:rsid w:val="00B845F9"/>
    <w:rsid w:val="00B90CDB"/>
    <w:rsid w:val="00B91404"/>
    <w:rsid w:val="00B91C22"/>
    <w:rsid w:val="00B93421"/>
    <w:rsid w:val="00B940A2"/>
    <w:rsid w:val="00BA15ED"/>
    <w:rsid w:val="00BA67E3"/>
    <w:rsid w:val="00BA7575"/>
    <w:rsid w:val="00BA7C59"/>
    <w:rsid w:val="00BB01AD"/>
    <w:rsid w:val="00BB28E1"/>
    <w:rsid w:val="00BB2A92"/>
    <w:rsid w:val="00BB3985"/>
    <w:rsid w:val="00BB5AFD"/>
    <w:rsid w:val="00BB6366"/>
    <w:rsid w:val="00BB7919"/>
    <w:rsid w:val="00BC1210"/>
    <w:rsid w:val="00BC2406"/>
    <w:rsid w:val="00BC3A2C"/>
    <w:rsid w:val="00BC7548"/>
    <w:rsid w:val="00BD0944"/>
    <w:rsid w:val="00BD2042"/>
    <w:rsid w:val="00BD28B5"/>
    <w:rsid w:val="00BD32DA"/>
    <w:rsid w:val="00BD4376"/>
    <w:rsid w:val="00BD585F"/>
    <w:rsid w:val="00BE2826"/>
    <w:rsid w:val="00BE2BB2"/>
    <w:rsid w:val="00BE3729"/>
    <w:rsid w:val="00BE39C0"/>
    <w:rsid w:val="00BE4C13"/>
    <w:rsid w:val="00BE55E3"/>
    <w:rsid w:val="00BE6E77"/>
    <w:rsid w:val="00BE6E8F"/>
    <w:rsid w:val="00BE70D3"/>
    <w:rsid w:val="00BE7118"/>
    <w:rsid w:val="00BF562E"/>
    <w:rsid w:val="00BF60C8"/>
    <w:rsid w:val="00BF659F"/>
    <w:rsid w:val="00BF6E01"/>
    <w:rsid w:val="00C00246"/>
    <w:rsid w:val="00C02036"/>
    <w:rsid w:val="00C020FC"/>
    <w:rsid w:val="00C02495"/>
    <w:rsid w:val="00C02A66"/>
    <w:rsid w:val="00C03628"/>
    <w:rsid w:val="00C0368C"/>
    <w:rsid w:val="00C041E8"/>
    <w:rsid w:val="00C05371"/>
    <w:rsid w:val="00C05E90"/>
    <w:rsid w:val="00C06473"/>
    <w:rsid w:val="00C07390"/>
    <w:rsid w:val="00C07505"/>
    <w:rsid w:val="00C107DE"/>
    <w:rsid w:val="00C1158B"/>
    <w:rsid w:val="00C1176E"/>
    <w:rsid w:val="00C12FE1"/>
    <w:rsid w:val="00C13924"/>
    <w:rsid w:val="00C16B50"/>
    <w:rsid w:val="00C16CFA"/>
    <w:rsid w:val="00C2014B"/>
    <w:rsid w:val="00C204F2"/>
    <w:rsid w:val="00C216AD"/>
    <w:rsid w:val="00C224C2"/>
    <w:rsid w:val="00C239EE"/>
    <w:rsid w:val="00C25020"/>
    <w:rsid w:val="00C25100"/>
    <w:rsid w:val="00C27FBF"/>
    <w:rsid w:val="00C3182B"/>
    <w:rsid w:val="00C32DA9"/>
    <w:rsid w:val="00C3779B"/>
    <w:rsid w:val="00C41485"/>
    <w:rsid w:val="00C43140"/>
    <w:rsid w:val="00C43931"/>
    <w:rsid w:val="00C44EE3"/>
    <w:rsid w:val="00C4525F"/>
    <w:rsid w:val="00C45A75"/>
    <w:rsid w:val="00C45A76"/>
    <w:rsid w:val="00C46E99"/>
    <w:rsid w:val="00C51521"/>
    <w:rsid w:val="00C5472B"/>
    <w:rsid w:val="00C548E3"/>
    <w:rsid w:val="00C558BD"/>
    <w:rsid w:val="00C5689A"/>
    <w:rsid w:val="00C6162E"/>
    <w:rsid w:val="00C633C4"/>
    <w:rsid w:val="00C634CA"/>
    <w:rsid w:val="00C64581"/>
    <w:rsid w:val="00C671C6"/>
    <w:rsid w:val="00C71B8F"/>
    <w:rsid w:val="00C728DC"/>
    <w:rsid w:val="00C72A37"/>
    <w:rsid w:val="00C73700"/>
    <w:rsid w:val="00C7488E"/>
    <w:rsid w:val="00C7504F"/>
    <w:rsid w:val="00C87455"/>
    <w:rsid w:val="00C87FBF"/>
    <w:rsid w:val="00C93370"/>
    <w:rsid w:val="00C940D0"/>
    <w:rsid w:val="00CA0449"/>
    <w:rsid w:val="00CA0468"/>
    <w:rsid w:val="00CA0785"/>
    <w:rsid w:val="00CA375C"/>
    <w:rsid w:val="00CA3B96"/>
    <w:rsid w:val="00CA72F2"/>
    <w:rsid w:val="00CB0EC0"/>
    <w:rsid w:val="00CB2244"/>
    <w:rsid w:val="00CD0E11"/>
    <w:rsid w:val="00CD1D40"/>
    <w:rsid w:val="00CD2AB3"/>
    <w:rsid w:val="00CD6FD3"/>
    <w:rsid w:val="00CE035B"/>
    <w:rsid w:val="00CE2C31"/>
    <w:rsid w:val="00CE2D41"/>
    <w:rsid w:val="00CE4366"/>
    <w:rsid w:val="00CE6653"/>
    <w:rsid w:val="00CF0242"/>
    <w:rsid w:val="00CF1B4D"/>
    <w:rsid w:val="00CF2CCD"/>
    <w:rsid w:val="00CF3EDA"/>
    <w:rsid w:val="00CF42CB"/>
    <w:rsid w:val="00CF4791"/>
    <w:rsid w:val="00CF6317"/>
    <w:rsid w:val="00CF7251"/>
    <w:rsid w:val="00CF773A"/>
    <w:rsid w:val="00D02CC9"/>
    <w:rsid w:val="00D047DB"/>
    <w:rsid w:val="00D07504"/>
    <w:rsid w:val="00D10572"/>
    <w:rsid w:val="00D13615"/>
    <w:rsid w:val="00D17B23"/>
    <w:rsid w:val="00D20228"/>
    <w:rsid w:val="00D21D3E"/>
    <w:rsid w:val="00D21E96"/>
    <w:rsid w:val="00D227C9"/>
    <w:rsid w:val="00D236FA"/>
    <w:rsid w:val="00D30864"/>
    <w:rsid w:val="00D31AFD"/>
    <w:rsid w:val="00D36D4F"/>
    <w:rsid w:val="00D4029E"/>
    <w:rsid w:val="00D41563"/>
    <w:rsid w:val="00D45279"/>
    <w:rsid w:val="00D47711"/>
    <w:rsid w:val="00D50C62"/>
    <w:rsid w:val="00D51421"/>
    <w:rsid w:val="00D519B3"/>
    <w:rsid w:val="00D53AF0"/>
    <w:rsid w:val="00D54B5B"/>
    <w:rsid w:val="00D55173"/>
    <w:rsid w:val="00D552B5"/>
    <w:rsid w:val="00D57201"/>
    <w:rsid w:val="00D64418"/>
    <w:rsid w:val="00D660E4"/>
    <w:rsid w:val="00D714BD"/>
    <w:rsid w:val="00D747C3"/>
    <w:rsid w:val="00D7664D"/>
    <w:rsid w:val="00D81A14"/>
    <w:rsid w:val="00D81A45"/>
    <w:rsid w:val="00D849F1"/>
    <w:rsid w:val="00D85B98"/>
    <w:rsid w:val="00D86975"/>
    <w:rsid w:val="00D907A7"/>
    <w:rsid w:val="00D93678"/>
    <w:rsid w:val="00D94A15"/>
    <w:rsid w:val="00D9534C"/>
    <w:rsid w:val="00DA4041"/>
    <w:rsid w:val="00DA445F"/>
    <w:rsid w:val="00DB155F"/>
    <w:rsid w:val="00DB4569"/>
    <w:rsid w:val="00DB5B93"/>
    <w:rsid w:val="00DB67C5"/>
    <w:rsid w:val="00DC137B"/>
    <w:rsid w:val="00DC2A1F"/>
    <w:rsid w:val="00DC3289"/>
    <w:rsid w:val="00DC5422"/>
    <w:rsid w:val="00DC669A"/>
    <w:rsid w:val="00DC778C"/>
    <w:rsid w:val="00DC78CA"/>
    <w:rsid w:val="00DD1772"/>
    <w:rsid w:val="00DE1A07"/>
    <w:rsid w:val="00DE2A26"/>
    <w:rsid w:val="00DE41EF"/>
    <w:rsid w:val="00DE5B24"/>
    <w:rsid w:val="00DE5FA6"/>
    <w:rsid w:val="00DE68F7"/>
    <w:rsid w:val="00DF3CF7"/>
    <w:rsid w:val="00DF3ED5"/>
    <w:rsid w:val="00DF5536"/>
    <w:rsid w:val="00E01EB9"/>
    <w:rsid w:val="00E05629"/>
    <w:rsid w:val="00E067F3"/>
    <w:rsid w:val="00E06AA8"/>
    <w:rsid w:val="00E1108B"/>
    <w:rsid w:val="00E129F5"/>
    <w:rsid w:val="00E13D07"/>
    <w:rsid w:val="00E1406C"/>
    <w:rsid w:val="00E2026E"/>
    <w:rsid w:val="00E258F7"/>
    <w:rsid w:val="00E2593F"/>
    <w:rsid w:val="00E312AC"/>
    <w:rsid w:val="00E40D21"/>
    <w:rsid w:val="00E4193E"/>
    <w:rsid w:val="00E45351"/>
    <w:rsid w:val="00E50A2A"/>
    <w:rsid w:val="00E521F5"/>
    <w:rsid w:val="00E54320"/>
    <w:rsid w:val="00E57F8F"/>
    <w:rsid w:val="00E6041F"/>
    <w:rsid w:val="00E608A1"/>
    <w:rsid w:val="00E61AC2"/>
    <w:rsid w:val="00E620D5"/>
    <w:rsid w:val="00E62BCC"/>
    <w:rsid w:val="00E631FE"/>
    <w:rsid w:val="00E66866"/>
    <w:rsid w:val="00E677D2"/>
    <w:rsid w:val="00E76825"/>
    <w:rsid w:val="00E76C1A"/>
    <w:rsid w:val="00E7716B"/>
    <w:rsid w:val="00E80572"/>
    <w:rsid w:val="00E8091D"/>
    <w:rsid w:val="00E83F51"/>
    <w:rsid w:val="00E90E7D"/>
    <w:rsid w:val="00E91C96"/>
    <w:rsid w:val="00E92601"/>
    <w:rsid w:val="00E956E9"/>
    <w:rsid w:val="00E95DD4"/>
    <w:rsid w:val="00E979A5"/>
    <w:rsid w:val="00EA0F64"/>
    <w:rsid w:val="00EA4E8A"/>
    <w:rsid w:val="00EA690C"/>
    <w:rsid w:val="00EA7649"/>
    <w:rsid w:val="00EA7AAF"/>
    <w:rsid w:val="00EB0137"/>
    <w:rsid w:val="00EB1E5F"/>
    <w:rsid w:val="00EB21C8"/>
    <w:rsid w:val="00EB2214"/>
    <w:rsid w:val="00EB5B42"/>
    <w:rsid w:val="00EB69B6"/>
    <w:rsid w:val="00EB6CF1"/>
    <w:rsid w:val="00EB7009"/>
    <w:rsid w:val="00EC0147"/>
    <w:rsid w:val="00EC27D5"/>
    <w:rsid w:val="00EC5CDA"/>
    <w:rsid w:val="00ED0AA9"/>
    <w:rsid w:val="00ED6475"/>
    <w:rsid w:val="00ED7858"/>
    <w:rsid w:val="00ED7AC1"/>
    <w:rsid w:val="00EE26C2"/>
    <w:rsid w:val="00EE3DA8"/>
    <w:rsid w:val="00EE3EE6"/>
    <w:rsid w:val="00EE44E3"/>
    <w:rsid w:val="00EE7320"/>
    <w:rsid w:val="00EF0697"/>
    <w:rsid w:val="00EF3538"/>
    <w:rsid w:val="00EF3E86"/>
    <w:rsid w:val="00EF50E2"/>
    <w:rsid w:val="00EF55E1"/>
    <w:rsid w:val="00F0052B"/>
    <w:rsid w:val="00F03485"/>
    <w:rsid w:val="00F03824"/>
    <w:rsid w:val="00F05D35"/>
    <w:rsid w:val="00F05FCA"/>
    <w:rsid w:val="00F0679F"/>
    <w:rsid w:val="00F120D4"/>
    <w:rsid w:val="00F1487F"/>
    <w:rsid w:val="00F22232"/>
    <w:rsid w:val="00F26D72"/>
    <w:rsid w:val="00F3054E"/>
    <w:rsid w:val="00F3179B"/>
    <w:rsid w:val="00F33C00"/>
    <w:rsid w:val="00F40706"/>
    <w:rsid w:val="00F40E2A"/>
    <w:rsid w:val="00F42158"/>
    <w:rsid w:val="00F42646"/>
    <w:rsid w:val="00F43585"/>
    <w:rsid w:val="00F448B6"/>
    <w:rsid w:val="00F44FDF"/>
    <w:rsid w:val="00F51EDE"/>
    <w:rsid w:val="00F55582"/>
    <w:rsid w:val="00F55D91"/>
    <w:rsid w:val="00F643AB"/>
    <w:rsid w:val="00F65534"/>
    <w:rsid w:val="00F6671C"/>
    <w:rsid w:val="00F702CE"/>
    <w:rsid w:val="00F707DB"/>
    <w:rsid w:val="00F735D8"/>
    <w:rsid w:val="00F74320"/>
    <w:rsid w:val="00F74435"/>
    <w:rsid w:val="00F74ACA"/>
    <w:rsid w:val="00F77633"/>
    <w:rsid w:val="00F927A9"/>
    <w:rsid w:val="00F940EB"/>
    <w:rsid w:val="00F97249"/>
    <w:rsid w:val="00FA3019"/>
    <w:rsid w:val="00FA438B"/>
    <w:rsid w:val="00FB07AC"/>
    <w:rsid w:val="00FB280E"/>
    <w:rsid w:val="00FB4D54"/>
    <w:rsid w:val="00FB5B0B"/>
    <w:rsid w:val="00FC24CB"/>
    <w:rsid w:val="00FC3DFB"/>
    <w:rsid w:val="00FC4A06"/>
    <w:rsid w:val="00FC4E01"/>
    <w:rsid w:val="00FC6250"/>
    <w:rsid w:val="00FC7056"/>
    <w:rsid w:val="00FC79CA"/>
    <w:rsid w:val="00FD23F9"/>
    <w:rsid w:val="00FD261B"/>
    <w:rsid w:val="00FD2B83"/>
    <w:rsid w:val="00FD3D61"/>
    <w:rsid w:val="00FD4841"/>
    <w:rsid w:val="00FD5021"/>
    <w:rsid w:val="00FE229F"/>
    <w:rsid w:val="00FE3848"/>
    <w:rsid w:val="00FE3F40"/>
    <w:rsid w:val="00FE771A"/>
    <w:rsid w:val="00FF0AE3"/>
    <w:rsid w:val="00FF2359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1BD15F"/>
  <w15:chartTrackingRefBased/>
  <w15:docId w15:val="{46181111-5AE3-4049-90FE-27DB99AD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7830"/>
    <w:rPr>
      <w:lang w:val="en-US" w:eastAsia="en-US"/>
    </w:rPr>
  </w:style>
  <w:style w:type="paragraph" w:styleId="Cmsor1">
    <w:name w:val="heading 1"/>
    <w:basedOn w:val="Norml"/>
    <w:next w:val="Norml"/>
    <w:qFormat/>
    <w:rsid w:val="00A12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A129FA"/>
    <w:pPr>
      <w:keepLines/>
      <w:widowControl w:val="0"/>
      <w:numPr>
        <w:numId w:val="8"/>
      </w:numPr>
      <w:tabs>
        <w:tab w:val="left" w:pos="0"/>
        <w:tab w:val="left" w:pos="336"/>
        <w:tab w:val="left" w:pos="576"/>
      </w:tabs>
      <w:spacing w:before="240" w:after="60"/>
      <w:ind w:left="576" w:hanging="576"/>
      <w:jc w:val="both"/>
      <w:outlineLvl w:val="1"/>
    </w:pPr>
    <w:rPr>
      <w:rFonts w:ascii="Arial" w:hAnsi="Arial"/>
      <w:b/>
      <w:i/>
      <w:snapToGrid w:val="0"/>
      <w:sz w:val="28"/>
      <w:lang w:val="hu-HU" w:eastAsia="hu-HU"/>
    </w:rPr>
  </w:style>
  <w:style w:type="paragraph" w:styleId="Cmsor3">
    <w:name w:val="heading 3"/>
    <w:basedOn w:val="Norml"/>
    <w:qFormat/>
    <w:rsid w:val="00A129FA"/>
    <w:pPr>
      <w:keepLines/>
      <w:widowControl w:val="0"/>
      <w:numPr>
        <w:numId w:val="9"/>
      </w:numPr>
      <w:tabs>
        <w:tab w:val="left" w:pos="0"/>
        <w:tab w:val="left" w:pos="336"/>
        <w:tab w:val="left" w:pos="720"/>
      </w:tabs>
      <w:spacing w:before="240" w:after="60"/>
      <w:ind w:left="720" w:hanging="720"/>
      <w:jc w:val="both"/>
      <w:outlineLvl w:val="2"/>
    </w:pPr>
    <w:rPr>
      <w:rFonts w:ascii="Arial" w:hAnsi="Arial"/>
      <w:b/>
      <w:snapToGrid w:val="0"/>
      <w:sz w:val="26"/>
      <w:lang w:val="hu-HU" w:eastAsia="hu-HU"/>
    </w:rPr>
  </w:style>
  <w:style w:type="paragraph" w:styleId="Cmsor4">
    <w:name w:val="heading 4"/>
    <w:basedOn w:val="Norml"/>
    <w:qFormat/>
    <w:rsid w:val="00A129FA"/>
    <w:pPr>
      <w:keepLines/>
      <w:widowControl w:val="0"/>
      <w:numPr>
        <w:numId w:val="10"/>
      </w:numPr>
      <w:tabs>
        <w:tab w:val="left" w:pos="0"/>
        <w:tab w:val="left" w:pos="336"/>
        <w:tab w:val="left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napToGrid w:val="0"/>
      <w:sz w:val="28"/>
      <w:lang w:val="hu-HU" w:eastAsia="hu-HU"/>
    </w:rPr>
  </w:style>
  <w:style w:type="paragraph" w:styleId="Cmsor5">
    <w:name w:val="heading 5"/>
    <w:basedOn w:val="Norml"/>
    <w:next w:val="Norml"/>
    <w:qFormat/>
    <w:rsid w:val="0043300E"/>
    <w:pPr>
      <w:keepNext/>
      <w:jc w:val="right"/>
      <w:outlineLvl w:val="4"/>
    </w:pPr>
    <w:rPr>
      <w:sz w:val="24"/>
      <w:lang w:val="fr-FR" w:eastAsia="fr-FR"/>
    </w:rPr>
  </w:style>
  <w:style w:type="paragraph" w:styleId="Cmsor6">
    <w:name w:val="heading 6"/>
    <w:basedOn w:val="Norml"/>
    <w:qFormat/>
    <w:rsid w:val="00A129FA"/>
    <w:pPr>
      <w:widowControl w:val="0"/>
      <w:numPr>
        <w:numId w:val="11"/>
      </w:numPr>
      <w:tabs>
        <w:tab w:val="left" w:pos="0"/>
        <w:tab w:val="left" w:pos="336"/>
        <w:tab w:val="left" w:pos="1152"/>
      </w:tabs>
      <w:spacing w:before="240" w:after="60"/>
      <w:ind w:left="1152" w:hanging="1152"/>
      <w:jc w:val="both"/>
      <w:outlineLvl w:val="5"/>
    </w:pPr>
    <w:rPr>
      <w:rFonts w:ascii="Arial" w:hAnsi="Arial"/>
      <w:b/>
      <w:snapToGrid w:val="0"/>
      <w:sz w:val="22"/>
      <w:lang w:val="hu-HU" w:eastAsia="hu-HU"/>
    </w:rPr>
  </w:style>
  <w:style w:type="paragraph" w:styleId="Cmsor7">
    <w:name w:val="heading 7"/>
    <w:basedOn w:val="Norml"/>
    <w:qFormat/>
    <w:rsid w:val="00A129FA"/>
    <w:pPr>
      <w:widowControl w:val="0"/>
      <w:numPr>
        <w:numId w:val="12"/>
      </w:numPr>
      <w:tabs>
        <w:tab w:val="left" w:pos="0"/>
        <w:tab w:val="left" w:pos="336"/>
        <w:tab w:val="left" w:pos="1296"/>
      </w:tabs>
      <w:spacing w:before="240" w:after="60"/>
      <w:ind w:left="1296" w:hanging="1296"/>
      <w:jc w:val="both"/>
      <w:outlineLvl w:val="6"/>
    </w:pPr>
    <w:rPr>
      <w:rFonts w:ascii="Arial" w:hAnsi="Arial"/>
      <w:snapToGrid w:val="0"/>
      <w:sz w:val="24"/>
      <w:lang w:val="hu-HU" w:eastAsia="hu-HU"/>
    </w:rPr>
  </w:style>
  <w:style w:type="paragraph" w:styleId="Cmsor8">
    <w:name w:val="heading 8"/>
    <w:basedOn w:val="Norml"/>
    <w:qFormat/>
    <w:rsid w:val="00A129FA"/>
    <w:pPr>
      <w:widowControl w:val="0"/>
      <w:numPr>
        <w:numId w:val="13"/>
      </w:numPr>
      <w:tabs>
        <w:tab w:val="left" w:pos="0"/>
        <w:tab w:val="left" w:pos="336"/>
        <w:tab w:val="left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napToGrid w:val="0"/>
      <w:sz w:val="24"/>
      <w:lang w:val="hu-HU" w:eastAsia="hu-HU"/>
    </w:rPr>
  </w:style>
  <w:style w:type="paragraph" w:styleId="Cmsor9">
    <w:name w:val="heading 9"/>
    <w:basedOn w:val="Norml"/>
    <w:qFormat/>
    <w:rsid w:val="00A129FA"/>
    <w:pPr>
      <w:widowControl w:val="0"/>
      <w:numPr>
        <w:numId w:val="14"/>
      </w:numPr>
      <w:tabs>
        <w:tab w:val="left" w:pos="0"/>
        <w:tab w:val="left" w:pos="336"/>
        <w:tab w:val="left" w:pos="1584"/>
      </w:tabs>
      <w:spacing w:before="240" w:after="60"/>
      <w:ind w:left="1584" w:hanging="1584"/>
      <w:jc w:val="both"/>
      <w:outlineLvl w:val="8"/>
    </w:pPr>
    <w:rPr>
      <w:rFonts w:ascii="Arial" w:hAnsi="Arial"/>
      <w:snapToGrid w:val="0"/>
      <w:sz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F0171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F0171"/>
    <w:pPr>
      <w:tabs>
        <w:tab w:val="center" w:pos="4320"/>
        <w:tab w:val="right" w:pos="8640"/>
      </w:tabs>
    </w:pPr>
  </w:style>
  <w:style w:type="character" w:customStyle="1" w:styleId="moravcsikzs">
    <w:name w:val="moravcsikzs"/>
    <w:semiHidden/>
    <w:rsid w:val="00AB761B"/>
    <w:rPr>
      <w:rFonts w:ascii="Arial" w:hAnsi="Arial" w:cs="Arial"/>
      <w:color w:val="000080"/>
      <w:sz w:val="20"/>
      <w:szCs w:val="20"/>
    </w:rPr>
  </w:style>
  <w:style w:type="paragraph" w:styleId="Szvegtrzs">
    <w:name w:val="Body Text"/>
    <w:basedOn w:val="Norml"/>
    <w:rsid w:val="00A129FA"/>
    <w:pPr>
      <w:widowControl w:val="0"/>
      <w:tabs>
        <w:tab w:val="left" w:pos="0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styleId="Cm">
    <w:name w:val="Title"/>
    <w:basedOn w:val="Norml"/>
    <w:qFormat/>
    <w:rsid w:val="00A129FA"/>
    <w:pPr>
      <w:widowControl w:val="0"/>
      <w:tabs>
        <w:tab w:val="left" w:pos="0"/>
      </w:tabs>
      <w:spacing w:before="60" w:after="60"/>
      <w:jc w:val="center"/>
    </w:pPr>
    <w:rPr>
      <w:rFonts w:ascii="Arial" w:hAnsi="Arial"/>
      <w:b/>
      <w:snapToGrid w:val="0"/>
      <w:sz w:val="24"/>
      <w:lang w:val="hu-HU" w:eastAsia="hu-HU"/>
    </w:rPr>
  </w:style>
  <w:style w:type="paragraph" w:customStyle="1" w:styleId="lQfej">
    <w:name w:val="ÉlQfej"/>
    <w:basedOn w:val="Norml"/>
    <w:rsid w:val="00A129FA"/>
    <w:pPr>
      <w:widowControl w:val="0"/>
      <w:tabs>
        <w:tab w:val="left" w:pos="0"/>
        <w:tab w:val="center" w:pos="4153"/>
        <w:tab w:val="right" w:pos="8306"/>
      </w:tabs>
      <w:spacing w:before="60" w:after="60"/>
      <w:jc w:val="both"/>
    </w:pPr>
    <w:rPr>
      <w:rFonts w:ascii="Arial" w:hAnsi="Arial"/>
      <w:snapToGrid w:val="0"/>
      <w:sz w:val="24"/>
      <w:lang w:val="hu-HU" w:eastAsia="hu-HU"/>
    </w:rPr>
  </w:style>
  <w:style w:type="paragraph" w:customStyle="1" w:styleId="DefaultText">
    <w:name w:val="Default Text"/>
    <w:basedOn w:val="Norml"/>
    <w:rsid w:val="00A129FA"/>
    <w:pPr>
      <w:widowControl w:val="0"/>
    </w:pPr>
    <w:rPr>
      <w:snapToGrid w:val="0"/>
      <w:sz w:val="24"/>
      <w:lang w:eastAsia="hu-HU"/>
    </w:rPr>
  </w:style>
  <w:style w:type="character" w:styleId="Oldalszm">
    <w:name w:val="page number"/>
    <w:rsid w:val="00A129FA"/>
  </w:style>
  <w:style w:type="character" w:customStyle="1" w:styleId="Bekezdsalap-betqtpusa">
    <w:name w:val="Bekezdés alap-betqtípusa"/>
    <w:rsid w:val="00A129FA"/>
  </w:style>
  <w:style w:type="character" w:styleId="Hiperhivatkozs">
    <w:name w:val="Hyperlink"/>
    <w:rsid w:val="00A129FA"/>
    <w:rPr>
      <w:color w:val="0000FF"/>
      <w:u w:val="single"/>
    </w:rPr>
  </w:style>
  <w:style w:type="paragraph" w:styleId="Szvegtrzsbehzssal">
    <w:name w:val="Body Text Indent"/>
    <w:basedOn w:val="Norml"/>
    <w:rsid w:val="001D2DAA"/>
    <w:pPr>
      <w:spacing w:after="120"/>
      <w:ind w:left="283"/>
    </w:pPr>
  </w:style>
  <w:style w:type="table" w:styleId="Rcsostblzat">
    <w:name w:val="Table Grid"/>
    <w:basedOn w:val="Normltblzat"/>
    <w:rsid w:val="00EC5CDA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951D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rsid w:val="00CD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03786"/>
    <w:pPr>
      <w:ind w:left="708"/>
    </w:pPr>
  </w:style>
  <w:style w:type="paragraph" w:customStyle="1" w:styleId="Default">
    <w:name w:val="Default"/>
    <w:rsid w:val="00BB6366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524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02C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409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40926"/>
  </w:style>
  <w:style w:type="character" w:customStyle="1" w:styleId="JegyzetszvegChar">
    <w:name w:val="Jegyzetszöveg Char"/>
    <w:basedOn w:val="Bekezdsalapbettpusa"/>
    <w:link w:val="Jegyzetszveg"/>
    <w:uiPriority w:val="99"/>
    <w:rsid w:val="00640926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09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0926"/>
    <w:rPr>
      <w:b/>
      <w:bCs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57B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57B7"/>
    <w:rPr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B57B7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301225"/>
    <w:rPr>
      <w:lang w:val="en-US" w:eastAsia="en-US"/>
    </w:rPr>
  </w:style>
  <w:style w:type="paragraph" w:styleId="Vltozat">
    <w:name w:val="Revision"/>
    <w:hidden/>
    <w:uiPriority w:val="99"/>
    <w:semiHidden/>
    <w:rsid w:val="00B837B7"/>
    <w:rPr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F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F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erjesiZs\Local%20Settings\Temporary%20Internet%20Files\OLK54\mfia_letter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E4EA-2E81-4626-9BEF-15931D04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mfia_letter2</Template>
  <TotalTime>1</TotalTime>
  <Pages>8</Pages>
  <Words>706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EperjesiZs</dc:creator>
  <cp:keywords/>
  <cp:lastModifiedBy>revai.vera@outlook.hu</cp:lastModifiedBy>
  <cp:revision>2</cp:revision>
  <cp:lastPrinted>2024-09-22T19:14:00Z</cp:lastPrinted>
  <dcterms:created xsi:type="dcterms:W3CDTF">2024-09-22T19:19:00Z</dcterms:created>
  <dcterms:modified xsi:type="dcterms:W3CDTF">2024-09-22T19:19:00Z</dcterms:modified>
</cp:coreProperties>
</file>